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3"/>
        <w:gridCol w:w="4573"/>
        <w:gridCol w:w="2557"/>
        <w:gridCol w:w="1076"/>
        <w:gridCol w:w="2141"/>
      </w:tblGrid>
      <w:tr w:rsidR="006946B1" w14:paraId="34921F1C" w14:textId="77777777" w:rsidTr="007E718E">
        <w:tc>
          <w:tcPr>
            <w:tcW w:w="13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2EC772F6" w14:textId="77777777" w:rsidR="006946B1" w:rsidRDefault="006946B1" w:rsidP="004E1485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7E718E" w14:paraId="23F557FC" w14:textId="77777777" w:rsidTr="007E718E"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0438C" w14:textId="785237D9" w:rsidR="007E718E" w:rsidRDefault="007E718E" w:rsidP="007E718E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</w:rPr>
              <w:t>Risk Assessment for the activity of</w:t>
            </w:r>
          </w:p>
        </w:tc>
        <w:tc>
          <w:tcPr>
            <w:tcW w:w="7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862FA2" w14:textId="37105132" w:rsidR="007E718E" w:rsidRPr="001F0037" w:rsidRDefault="007E718E" w:rsidP="007E718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Southampton International Medics Society (SIMS) Meet and Greet event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DE4DB0" w14:textId="6DCBCA0D" w:rsidR="007E718E" w:rsidRPr="001F0037" w:rsidRDefault="007E718E" w:rsidP="007E718E">
            <w:pPr>
              <w:spacing w:after="0" w:line="240" w:lineRule="auto"/>
              <w:ind w:left="170"/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</w:rPr>
              <w:t>Date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6230F" w14:textId="77777777" w:rsidR="007E718E" w:rsidRDefault="007E718E" w:rsidP="007E718E">
            <w:pPr>
              <w:spacing w:after="0" w:line="240" w:lineRule="auto"/>
              <w:ind w:lef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Event date: 28/09/2024</w:t>
            </w:r>
          </w:p>
          <w:p w14:paraId="0F57521A" w14:textId="0774D701" w:rsidR="00565180" w:rsidRPr="001F0037" w:rsidRDefault="00565180" w:rsidP="007E718E">
            <w:pPr>
              <w:spacing w:after="0" w:line="240" w:lineRule="auto"/>
              <w:ind w:lef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Risk assessment done: 04/09/2024</w:t>
            </w:r>
          </w:p>
        </w:tc>
      </w:tr>
      <w:tr w:rsidR="007E718E" w14:paraId="3A43B139" w14:textId="77777777" w:rsidTr="007E718E"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3D1C4A" w14:textId="11AD9C6F" w:rsidR="007E718E" w:rsidRDefault="007E718E" w:rsidP="007E718E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</w:rPr>
              <w:t>Unit/Faculty/Directorate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731022" w14:textId="0661EB7A" w:rsidR="007E718E" w:rsidRPr="001F0037" w:rsidRDefault="007E718E" w:rsidP="007E718E">
            <w:pPr>
              <w:spacing w:after="0" w:line="240" w:lineRule="auto"/>
              <w:ind w:lef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Faculty of Medicine, SIMS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3ECC9A" w14:textId="68FAC67D" w:rsidR="007E718E" w:rsidRPr="001F0037" w:rsidRDefault="007E718E" w:rsidP="007E718E">
            <w:pPr>
              <w:spacing w:after="0" w:line="240" w:lineRule="auto"/>
              <w:ind w:left="170"/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</w:rPr>
              <w:t>Assessor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C317F" w14:textId="534200AC" w:rsidR="007E718E" w:rsidRPr="001F0037" w:rsidRDefault="007E718E" w:rsidP="007E718E">
            <w:pPr>
              <w:spacing w:after="0" w:line="240" w:lineRule="auto"/>
              <w:ind w:lef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Dahye Yoon</w:t>
            </w:r>
          </w:p>
        </w:tc>
      </w:tr>
      <w:tr w:rsidR="007E718E" w14:paraId="66EAC34B" w14:textId="77777777" w:rsidTr="007E718E">
        <w:trPr>
          <w:trHeight w:val="271"/>
        </w:trPr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F2BA9D" w14:textId="75DCE513" w:rsidR="007E718E" w:rsidRDefault="007E718E" w:rsidP="007E718E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</w:rPr>
              <w:t>Line Manager/Supervisor</w:t>
            </w:r>
          </w:p>
        </w:tc>
        <w:tc>
          <w:tcPr>
            <w:tcW w:w="4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DE9E1" w14:textId="04A1B9C1" w:rsidR="007E718E" w:rsidRPr="001F0037" w:rsidRDefault="007E718E" w:rsidP="007E718E">
            <w:pPr>
              <w:spacing w:after="0" w:line="240" w:lineRule="auto"/>
              <w:ind w:left="17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Dr Sylvia Pender (Faculty of Medicine)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325C91" w14:textId="65E3489A" w:rsidR="007E718E" w:rsidRPr="001F0037" w:rsidRDefault="007E718E" w:rsidP="007E718E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EB5320">
              <w:rPr>
                <w:rFonts w:ascii="Verdana" w:eastAsia="Times New Roman" w:hAnsi="Verdana" w:cs="Times New Roman"/>
                <w:b/>
              </w:rPr>
              <w:t>Signed off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51BC7" w14:textId="444D9D21" w:rsidR="007E718E" w:rsidRDefault="007E718E" w:rsidP="007E718E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</w:rPr>
            </w:pPr>
            <w:r>
              <w:rPr>
                <w:rFonts w:ascii="Verdana" w:eastAsia="Times New Roman" w:hAnsi="Verdana" w:cs="Times New Roman"/>
                <w:b/>
                <w:i/>
              </w:rPr>
              <w:t>SUSU activities team</w:t>
            </w:r>
          </w:p>
          <w:p w14:paraId="666C61A4" w14:textId="77777777" w:rsidR="007E718E" w:rsidRPr="001F0037" w:rsidRDefault="007E718E" w:rsidP="007E718E">
            <w:pPr>
              <w:spacing w:after="0" w:line="240" w:lineRule="auto"/>
              <w:ind w:left="170"/>
              <w:rPr>
                <w:color w:val="000000" w:themeColor="text1"/>
              </w:rPr>
            </w:pPr>
          </w:p>
        </w:tc>
      </w:tr>
    </w:tbl>
    <w:p w14:paraId="5752FF3E" w14:textId="77777777" w:rsidR="006946B1" w:rsidRDefault="006946B1" w:rsidP="006946B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0D4F733A" w14:textId="77777777" w:rsidR="007E718E" w:rsidRDefault="007E718E" w:rsidP="006946B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0A88432F" w14:textId="77777777" w:rsidR="007E718E" w:rsidRDefault="007E718E" w:rsidP="006946B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425"/>
        <w:gridCol w:w="397"/>
        <w:gridCol w:w="2863"/>
        <w:gridCol w:w="426"/>
        <w:gridCol w:w="425"/>
        <w:gridCol w:w="425"/>
        <w:gridCol w:w="4492"/>
        <w:gridCol w:w="44"/>
      </w:tblGrid>
      <w:tr w:rsidR="007E718E" w:rsidRPr="00A156C3" w14:paraId="196F25FB" w14:textId="77777777" w:rsidTr="007E718E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107F5D8" w14:textId="6E498F93" w:rsidR="007E718E" w:rsidRPr="007E718E" w:rsidRDefault="007E718E" w:rsidP="007E718E">
            <w:pPr>
              <w:spacing w:line="240" w:lineRule="auto"/>
              <w:rPr>
                <w:rFonts w:ascii="Lucida Sans" w:eastAsia="Lucida Sans" w:hAnsi="Lucida Sans" w:cs="Lucida Sans"/>
                <w:b/>
                <w:i/>
                <w:sz w:val="24"/>
              </w:rPr>
            </w:pPr>
            <w:r w:rsidRPr="007E718E">
              <w:rPr>
                <w:rFonts w:ascii="Lucida Sans" w:eastAsia="Lucida Sans" w:hAnsi="Lucida Sans" w:cs="Lucida Sans"/>
                <w:b/>
                <w:i/>
                <w:sz w:val="24"/>
              </w:rPr>
              <w:t>Risk Assessment</w:t>
            </w:r>
          </w:p>
        </w:tc>
      </w:tr>
      <w:tr w:rsidR="006946B1" w14:paraId="0C32D078" w14:textId="77777777" w:rsidTr="004E1485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51E731C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6946B1" w14:paraId="513C2E9A" w14:textId="77777777" w:rsidTr="004E1485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4743029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86860F2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5C0BC3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6946B1" w14:paraId="530C376C" w14:textId="77777777" w:rsidTr="004E1485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49FF7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4098E49" w14:textId="77777777" w:rsidR="006946B1" w:rsidRDefault="006946B1" w:rsidP="004E1485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0DA47245" w14:textId="77777777" w:rsidR="006946B1" w:rsidRDefault="006946B1" w:rsidP="004E1485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C07C2F" w14:textId="77777777" w:rsidR="006946B1" w:rsidRDefault="006946B1" w:rsidP="004E1485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0B68FCFB" w14:textId="77777777" w:rsidR="006946B1" w:rsidRDefault="006946B1" w:rsidP="004E1485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55BDDDDB" w14:textId="77777777" w:rsidR="006946B1" w:rsidRDefault="006946B1" w:rsidP="004E1485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6FF50EFF" w14:textId="77777777" w:rsidR="006946B1" w:rsidRDefault="006946B1" w:rsidP="004E1485">
            <w:pPr>
              <w:spacing w:after="0" w:line="240" w:lineRule="auto"/>
            </w:pP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74D30D1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7569638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FCDC972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B5F1DC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6946B1" w14:paraId="68DE6256" w14:textId="77777777" w:rsidTr="004E1485">
        <w:trPr>
          <w:gridAfter w:val="1"/>
          <w:wAfter w:w="44" w:type="dxa"/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6B71469" w14:textId="77777777" w:rsidR="006946B1" w:rsidRDefault="006946B1" w:rsidP="004E148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896C263" w14:textId="77777777" w:rsidR="006946B1" w:rsidRDefault="006946B1" w:rsidP="004E148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AABF2F5" w14:textId="77777777" w:rsidR="006946B1" w:rsidRDefault="006946B1" w:rsidP="004E148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94742C" w14:textId="77777777" w:rsidR="006946B1" w:rsidRDefault="006946B1" w:rsidP="004E1485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739ADA7" w14:textId="77777777" w:rsidR="006946B1" w:rsidRDefault="006946B1" w:rsidP="004E1485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AC7A834" w14:textId="77777777" w:rsidR="006946B1" w:rsidRDefault="006946B1" w:rsidP="004E1485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88C7FC6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10EA134" w14:textId="77777777" w:rsidR="006946B1" w:rsidRDefault="006946B1" w:rsidP="004E1485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4B0C4E" w14:textId="77777777" w:rsidR="006946B1" w:rsidRDefault="006946B1" w:rsidP="004E1485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F23B997" w14:textId="77777777" w:rsidR="006946B1" w:rsidRDefault="006946B1" w:rsidP="004E1485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893CAF8" w14:textId="77777777" w:rsidR="006946B1" w:rsidRDefault="006946B1" w:rsidP="004E1485">
            <w:pPr>
              <w:spacing w:after="200" w:line="276" w:lineRule="auto"/>
            </w:pPr>
          </w:p>
        </w:tc>
      </w:tr>
      <w:tr w:rsidR="006946B1" w14:paraId="68D12DC6" w14:textId="77777777" w:rsidTr="004E1485">
        <w:trPr>
          <w:cantSplit/>
        </w:trPr>
        <w:tc>
          <w:tcPr>
            <w:tcW w:w="14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366F59B4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Meetings &amp; Socials</w:t>
            </w:r>
          </w:p>
        </w:tc>
      </w:tr>
      <w:tr w:rsidR="006946B1" w14:paraId="7A940189" w14:textId="77777777" w:rsidTr="004E148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D5E789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204E1C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614BC2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A4252B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32DEB4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967170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8AAB8E" w14:textId="77777777" w:rsidR="006946B1" w:rsidRDefault="006946B1" w:rsidP="004E148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7FE44691" w14:textId="77777777" w:rsidR="006946B1" w:rsidRDefault="006946B1" w:rsidP="004E148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73741CA9" w14:textId="77777777" w:rsidR="006946B1" w:rsidRPr="00314105" w:rsidRDefault="006946B1" w:rsidP="004E148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487C867D" w14:textId="77777777" w:rsidR="006946B1" w:rsidRDefault="006946B1" w:rsidP="004E1485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6C40566E" w14:textId="77777777" w:rsidR="006946B1" w:rsidRPr="00314105" w:rsidRDefault="006946B1" w:rsidP="004E1485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7B409ED0" w14:textId="77777777" w:rsidR="006946B1" w:rsidRPr="00314105" w:rsidRDefault="006946B1" w:rsidP="004E1485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197E48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0E7F93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410823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E20979" w14:textId="77777777" w:rsidR="006946B1" w:rsidRDefault="006946B1" w:rsidP="004E1485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789229DD" w14:textId="77777777" w:rsidR="006946B1" w:rsidRDefault="006946B1" w:rsidP="004E1485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1A5D0B5C" w14:textId="77777777" w:rsidR="006946B1" w:rsidRDefault="006946B1" w:rsidP="004E1485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7E897680" w14:textId="77777777" w:rsidR="006946B1" w:rsidRDefault="006946B1" w:rsidP="004E1485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6946B1" w14:paraId="3E077631" w14:textId="77777777" w:rsidTr="004E148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0BDA7C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Setting up of Equipment. E.g. Table and chairs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C98850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7F208E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10C9F8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20F586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780BFD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70E1D8" w14:textId="77777777" w:rsidR="006946B1" w:rsidRDefault="006946B1" w:rsidP="004E148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0994FBE8" w14:textId="77777777" w:rsidR="006946B1" w:rsidRDefault="006946B1" w:rsidP="004E148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33909DFE" w14:textId="77777777" w:rsidR="006946B1" w:rsidRDefault="006946B1" w:rsidP="004E148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4E09E147" w14:textId="77777777" w:rsidR="006946B1" w:rsidRDefault="006946B1" w:rsidP="004E148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6C144FFC" w14:textId="77777777" w:rsidR="006946B1" w:rsidRDefault="006946B1" w:rsidP="004E148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624D65AA" w14:textId="77777777" w:rsidR="006946B1" w:rsidRDefault="006946B1" w:rsidP="004E148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4212FC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DF1A6C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058903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660185" w14:textId="77777777" w:rsidR="006946B1" w:rsidRDefault="006946B1" w:rsidP="004E148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44552575" w14:textId="77777777" w:rsidR="006946B1" w:rsidRDefault="006946B1" w:rsidP="004E148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118AC0B0" w14:textId="77777777" w:rsidR="006946B1" w:rsidRDefault="006946B1" w:rsidP="004E148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130EE8D9" w14:textId="77777777" w:rsidR="006946B1" w:rsidRDefault="006946B1" w:rsidP="004E148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6946B1" w14:paraId="728930F0" w14:textId="77777777" w:rsidTr="004E148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4E19D5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41C6AA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6F29C6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A24561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4C79C5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E86B1D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61E444" w14:textId="77777777" w:rsidR="006946B1" w:rsidRDefault="006946B1" w:rsidP="004E1485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187EEF67" w14:textId="77777777" w:rsidR="006946B1" w:rsidRDefault="006946B1" w:rsidP="004E1485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 e.g. considering location &amp; accessibility of space</w:t>
            </w:r>
          </w:p>
          <w:p w14:paraId="58B30F12" w14:textId="77777777" w:rsidR="006946B1" w:rsidRDefault="006946B1" w:rsidP="004E1485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6855F868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27A9F0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AF3534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98DDA3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7B9693" w14:textId="77777777" w:rsidR="006946B1" w:rsidRDefault="006946B1" w:rsidP="004E1485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044C4F83" w14:textId="77777777" w:rsidR="006946B1" w:rsidRDefault="006946B1" w:rsidP="004E1485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7E92FA5A" w14:textId="77777777" w:rsidR="006946B1" w:rsidRDefault="006946B1" w:rsidP="004E1485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679B3D83" w14:textId="77777777" w:rsidR="006946B1" w:rsidRDefault="006946B1" w:rsidP="004E1485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4993BD4E" w14:textId="77777777" w:rsidR="006946B1" w:rsidRDefault="006946B1" w:rsidP="004E1485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43D236B2" w14:textId="77777777" w:rsidR="006946B1" w:rsidRDefault="006946B1" w:rsidP="004E1485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6946B1" w14:paraId="57BBF4BE" w14:textId="77777777" w:rsidTr="004E148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276512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Activities involving electrical equipment e.g. laptops/ computers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5D1D02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2EBBC7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04E6AA45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1EDEFA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5CE25A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64861E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79E432" w14:textId="77777777" w:rsidR="006946B1" w:rsidRDefault="006946B1" w:rsidP="004E1485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screens </w:t>
            </w:r>
          </w:p>
          <w:p w14:paraId="7B342DF3" w14:textId="77777777" w:rsidR="006946B1" w:rsidRDefault="006946B1" w:rsidP="004E1485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screen is set up to avoid glare, is at eye height where possible</w:t>
            </w:r>
          </w:p>
          <w:p w14:paraId="1BD3B0AD" w14:textId="77777777" w:rsidR="006946B1" w:rsidRDefault="006946B1" w:rsidP="004E1485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</w:p>
          <w:p w14:paraId="232D97D1" w14:textId="77777777" w:rsidR="006946B1" w:rsidRDefault="006946B1" w:rsidP="004E1485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272604E5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96821B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0A3980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4CA85C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E3A87D" w14:textId="77777777" w:rsidR="006946B1" w:rsidRDefault="006946B1" w:rsidP="004E1485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teams e.g. via activities team</w:t>
            </w:r>
          </w:p>
          <w:p w14:paraId="53C39FCC" w14:textId="77777777" w:rsidR="006946B1" w:rsidRDefault="006946B1" w:rsidP="004E1485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12D62D87" w14:textId="77777777" w:rsidR="006946B1" w:rsidRDefault="006946B1" w:rsidP="004E1485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  <w:p w14:paraId="3D9D5468" w14:textId="77777777" w:rsidR="006946B1" w:rsidRDefault="006946B1" w:rsidP="004E1485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6946B1" w14:paraId="41FA4FFC" w14:textId="77777777" w:rsidTr="004E148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A90A7E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046C13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54B2E8BF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6E97CB0A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50552ECD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6EF1452A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38F73C2B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C0446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CCFCA5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0532A9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756CBD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D9655B" w14:textId="77777777" w:rsidR="006946B1" w:rsidRDefault="006946B1" w:rsidP="006946B1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17120D9B" w14:textId="77777777" w:rsidR="006946B1" w:rsidRDefault="006946B1" w:rsidP="006946B1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2AA0B9F8" w14:textId="77777777" w:rsidR="006946B1" w:rsidRDefault="006946B1" w:rsidP="006946B1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730B1D95" w14:textId="77777777" w:rsidR="006946B1" w:rsidRDefault="006946B1" w:rsidP="006946B1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7AC9B4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98B982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119621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94B08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780199E" w14:textId="77777777" w:rsidR="006946B1" w:rsidRDefault="006946B1" w:rsidP="006946B1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1863A695" w14:textId="77777777" w:rsidR="006946B1" w:rsidRDefault="006946B1" w:rsidP="006946B1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6946B1" w14:paraId="78E8D26B" w14:textId="77777777" w:rsidTr="004E148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DB56AE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992CC7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E57806C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Crushing, falls, burns and smoke inhalation arising from induced panic, reduced space in buildings and external walkways, obstructed fire exits, build-up of flammable materials i.e. </w:t>
            </w:r>
            <w:proofErr w:type="gramStart"/>
            <w:r>
              <w:rPr>
                <w:rFonts w:ascii="Calibri" w:eastAsia="Calibri" w:hAnsi="Calibri" w:cs="Calibri"/>
              </w:rPr>
              <w:t>waste</w:t>
            </w:r>
            <w:proofErr w:type="gramEnd"/>
            <w:r>
              <w:rPr>
                <w:rFonts w:ascii="Calibri" w:eastAsia="Calibri" w:hAnsi="Calibri" w:cs="Calibri"/>
              </w:rPr>
              <w:t xml:space="preserve"> cardboard/boxes.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E67691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5F6F85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4608CC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CC5EE4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611025" w14:textId="77777777" w:rsidR="006946B1" w:rsidRPr="001B6120" w:rsidRDefault="006946B1" w:rsidP="006946B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6BB52192" w14:textId="77777777" w:rsidR="006946B1" w:rsidRPr="001B6120" w:rsidRDefault="006946B1" w:rsidP="006946B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 xml:space="preserve">Build-up of rubbish is to be kept to a minimum. Excess </w:t>
            </w:r>
            <w:proofErr w:type="gramStart"/>
            <w:r w:rsidRPr="001B6120">
              <w:rPr>
                <w:rFonts w:ascii="Calibri" w:eastAsia="Calibri" w:hAnsi="Calibri" w:cs="Calibri"/>
              </w:rPr>
              <w:t>build</w:t>
            </w:r>
            <w:proofErr w:type="gramEnd"/>
            <w:r w:rsidRPr="001B6120">
              <w:rPr>
                <w:rFonts w:ascii="Calibri" w:eastAsia="Calibri" w:hAnsi="Calibri" w:cs="Calibri"/>
              </w:rPr>
              <w:t xml:space="preserve"> up is to be removed promptly and deposited in the designated areas.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D5DED8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D2C13D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4C008C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BDEE53" w14:textId="77777777" w:rsidR="006946B1" w:rsidRPr="001B6120" w:rsidRDefault="006946B1" w:rsidP="006946B1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486CBC78" w14:textId="77777777" w:rsidR="006946B1" w:rsidRDefault="006946B1" w:rsidP="006946B1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emergency services and University Security (on campus) or venue staff (external venue)</w:t>
            </w:r>
          </w:p>
          <w:p w14:paraId="0E872B07" w14:textId="77777777" w:rsidR="006946B1" w:rsidRDefault="006946B1" w:rsidP="006946B1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728A6071" w14:textId="77777777" w:rsidR="006946B1" w:rsidRDefault="006946B1" w:rsidP="006946B1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41A2B208" w14:textId="77777777" w:rsidR="006946B1" w:rsidRDefault="006946B1" w:rsidP="006946B1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</w:t>
            </w:r>
          </w:p>
          <w:p w14:paraId="1994B4CD" w14:textId="77777777" w:rsidR="006946B1" w:rsidRDefault="006946B1" w:rsidP="006946B1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6946B1" w14:paraId="71EA4292" w14:textId="77777777" w:rsidTr="004E148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DD4AAF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Events Involving Food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86E022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Allergies, food poisoning &amp; choking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5159E8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&amp;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F30628" w14:textId="77777777" w:rsidR="006946B1" w:rsidRDefault="006946B1" w:rsidP="004E1485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3FDD16" w14:textId="77777777" w:rsidR="006946B1" w:rsidRDefault="006946B1" w:rsidP="004E1485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116371" w14:textId="77777777" w:rsidR="006946B1" w:rsidRDefault="006946B1" w:rsidP="004E1485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20C6B5" w14:textId="77777777" w:rsidR="006946B1" w:rsidRDefault="006946B1" w:rsidP="006946B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Only order/ buy food at establishments with appropriate food hygiene rating.</w:t>
            </w:r>
          </w:p>
          <w:p w14:paraId="3F73F3BB" w14:textId="77777777" w:rsidR="006946B1" w:rsidRDefault="006946B1" w:rsidP="006946B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to only be provided/ eaten when other activities are stopped.</w:t>
            </w:r>
          </w:p>
          <w:p w14:paraId="5E5A2F03" w14:textId="77777777" w:rsidR="006946B1" w:rsidRPr="001B6120" w:rsidRDefault="006946B1" w:rsidP="006946B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Follow good food hygiene practices- no food handling when ill, tie back hair, wash hands and equipment regularly using warm water and cleaning products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CA7D60" w14:textId="77777777" w:rsidR="006946B1" w:rsidRDefault="006946B1" w:rsidP="004E1485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38AC4F" w14:textId="77777777" w:rsidR="006946B1" w:rsidRDefault="006946B1" w:rsidP="004E1485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3723C6" w14:textId="77777777" w:rsidR="006946B1" w:rsidRDefault="006946B1" w:rsidP="004E1485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642AF0" w14:textId="77777777" w:rsidR="006946B1" w:rsidRDefault="006946B1" w:rsidP="006946B1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incidents via SUSU incident report procedure</w:t>
            </w:r>
          </w:p>
          <w:p w14:paraId="27D00205" w14:textId="77777777" w:rsidR="006946B1" w:rsidRDefault="006946B1" w:rsidP="006946B1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for first aid/ emergency services as required</w:t>
            </w:r>
          </w:p>
        </w:tc>
      </w:tr>
    </w:tbl>
    <w:p w14:paraId="4308C331" w14:textId="77777777" w:rsidR="006946B1" w:rsidRDefault="006946B1" w:rsidP="006946B1">
      <w:pPr>
        <w:spacing w:after="200" w:line="276" w:lineRule="auto"/>
        <w:rPr>
          <w:rFonts w:ascii="Calibri" w:eastAsia="Calibri" w:hAnsi="Calibri" w:cs="Calibri"/>
        </w:rPr>
      </w:pPr>
    </w:p>
    <w:p w14:paraId="4234F4DC" w14:textId="77777777" w:rsidR="006946B1" w:rsidRDefault="006946B1" w:rsidP="006946B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554"/>
        <w:gridCol w:w="1570"/>
        <w:gridCol w:w="1110"/>
        <w:gridCol w:w="1547"/>
        <w:gridCol w:w="1345"/>
        <w:gridCol w:w="2497"/>
        <w:gridCol w:w="1547"/>
      </w:tblGrid>
      <w:tr w:rsidR="006946B1" w14:paraId="66983681" w14:textId="77777777" w:rsidTr="004E1485">
        <w:trPr>
          <w:cantSplit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4A26F65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6946B1" w14:paraId="74BC3F2C" w14:textId="77777777" w:rsidTr="004E1485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6FD145" w14:textId="77777777" w:rsidR="006946B1" w:rsidRDefault="006946B1" w:rsidP="004E1485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6946B1" w14:paraId="13370DAC" w14:textId="77777777" w:rsidTr="004E1485">
        <w:trPr>
          <w:trHeight w:val="1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4D0659B" w14:textId="77777777" w:rsidR="006946B1" w:rsidRDefault="006946B1" w:rsidP="004E1485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9D6D76D" w14:textId="77777777" w:rsidR="006946B1" w:rsidRDefault="006946B1" w:rsidP="004E1485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21374FF" w14:textId="77777777" w:rsidR="006946B1" w:rsidRDefault="006946B1" w:rsidP="004E1485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F7C32F9" w14:textId="77777777" w:rsidR="006946B1" w:rsidRDefault="006946B1" w:rsidP="004E1485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BC8094" w14:textId="77777777" w:rsidR="006946B1" w:rsidRDefault="006946B1" w:rsidP="004E1485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55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C9D8D01" w14:textId="77777777" w:rsidR="006946B1" w:rsidRDefault="006946B1" w:rsidP="004E1485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6946B1" w14:paraId="68184A47" w14:textId="77777777" w:rsidTr="004E1485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143CB3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69883B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assessment to be read and shared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9BF3CE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members</w:t>
            </w:r>
          </w:p>
        </w:tc>
        <w:tc>
          <w:tcPr>
            <w:tcW w:w="2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E524C4" w14:textId="0B6FC1B8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1F0037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/09</w:t>
            </w:r>
            <w:r w:rsidR="00AE1062">
              <w:rPr>
                <w:rFonts w:ascii="Calibri" w:eastAsia="Calibri" w:hAnsi="Calibri" w:cs="Calibri"/>
              </w:rPr>
              <w:t>/24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C041A6" w14:textId="2686E4EC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1F0037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/09</w:t>
            </w:r>
            <w:r w:rsidR="00AE1062">
              <w:rPr>
                <w:rFonts w:ascii="Calibri" w:eastAsia="Calibri" w:hAnsi="Calibri" w:cs="Calibri"/>
              </w:rPr>
              <w:t>/24</w:t>
            </w:r>
          </w:p>
        </w:tc>
        <w:tc>
          <w:tcPr>
            <w:tcW w:w="4055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A38453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committee members are confident at spotting risks and avoiding them. Also ensure everyone is aware of what to do if an incident occurs</w:t>
            </w:r>
          </w:p>
        </w:tc>
      </w:tr>
      <w:tr w:rsidR="006946B1" w14:paraId="105FD686" w14:textId="77777777" w:rsidTr="004E1485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E675BD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3F955F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5242D0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DA1595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7ABDE3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D36F40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46B1" w14:paraId="15F34789" w14:textId="77777777" w:rsidTr="004E1485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B5984A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A01EE9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CE83D2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A3EB74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8C84A7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C9C765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46B1" w14:paraId="56B060D3" w14:textId="77777777" w:rsidTr="004E1485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0BFE14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1F1EA8" w14:textId="77777777" w:rsidR="006946B1" w:rsidRDefault="006946B1" w:rsidP="004E1485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28E7E142" w14:textId="77777777" w:rsidR="006946B1" w:rsidRDefault="006946B1" w:rsidP="004E1485">
            <w:pPr>
              <w:spacing w:after="0" w:line="240" w:lineRule="auto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B96CBA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8D0DE8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5B8488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F803A3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46B1" w14:paraId="1603DB74" w14:textId="77777777" w:rsidTr="004E1485">
        <w:trPr>
          <w:cantSplit/>
          <w:trHeight w:val="1"/>
        </w:trPr>
        <w:tc>
          <w:tcPr>
            <w:tcW w:w="8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7F6BF9" w14:textId="77777777" w:rsidR="006946B1" w:rsidRPr="001F0037" w:rsidRDefault="006946B1" w:rsidP="004E1485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1F0037">
              <w:rPr>
                <w:rFonts w:ascii="Lucida Sans" w:eastAsia="Lucida Sans" w:hAnsi="Lucida Sans" w:cs="Lucida Sans"/>
                <w:color w:val="000000" w:themeColor="text1"/>
              </w:rPr>
              <w:lastRenderedPageBreak/>
              <w:t xml:space="preserve">Responsible committee member </w:t>
            </w:r>
            <w:proofErr w:type="spellStart"/>
            <w:proofErr w:type="gramStart"/>
            <w:r w:rsidRPr="001F0037">
              <w:rPr>
                <w:rFonts w:ascii="Lucida Sans" w:eastAsia="Lucida Sans" w:hAnsi="Lucida Sans" w:cs="Lucida Sans"/>
                <w:color w:val="000000" w:themeColor="text1"/>
              </w:rPr>
              <w:t>signature:Dahye</w:t>
            </w:r>
            <w:proofErr w:type="spellEnd"/>
            <w:proofErr w:type="gramEnd"/>
            <w:r w:rsidRPr="001F0037">
              <w:rPr>
                <w:rFonts w:ascii="Lucida Sans" w:eastAsia="Lucida Sans" w:hAnsi="Lucida Sans" w:cs="Lucida Sans"/>
                <w:color w:val="000000" w:themeColor="text1"/>
              </w:rPr>
              <w:t xml:space="preserve"> Yoon</w:t>
            </w:r>
          </w:p>
          <w:p w14:paraId="7E5E09D1" w14:textId="77777777" w:rsidR="006946B1" w:rsidRPr="001F0037" w:rsidRDefault="006946B1" w:rsidP="004E148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AB995F" w14:textId="37647005" w:rsidR="006946B1" w:rsidRPr="001F0037" w:rsidRDefault="006946B1" w:rsidP="004E1485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1F0037">
              <w:rPr>
                <w:rFonts w:ascii="Lucida Sans" w:eastAsia="Lucida Sans" w:hAnsi="Lucida Sans" w:cs="Lucida Sans"/>
                <w:color w:val="000000" w:themeColor="text1"/>
              </w:rPr>
              <w:t xml:space="preserve">Responsible committee member signature: </w:t>
            </w:r>
            <w:proofErr w:type="spellStart"/>
            <w:r w:rsidR="326CBFF7" w:rsidRPr="001F0037">
              <w:rPr>
                <w:rFonts w:ascii="Lucida Sans" w:eastAsia="Lucida Sans" w:hAnsi="Lucida Sans" w:cs="Lucida Sans"/>
                <w:color w:val="000000" w:themeColor="text1"/>
              </w:rPr>
              <w:t>Aisyah</w:t>
            </w:r>
            <w:proofErr w:type="spellEnd"/>
            <w:r w:rsidR="326CBFF7" w:rsidRPr="001F0037">
              <w:rPr>
                <w:rFonts w:ascii="Lucida Sans" w:eastAsia="Lucida Sans" w:hAnsi="Lucida Sans" w:cs="Lucida Sans"/>
                <w:color w:val="000000" w:themeColor="text1"/>
              </w:rPr>
              <w:t xml:space="preserve"> Binti Nik </w:t>
            </w:r>
            <w:proofErr w:type="spellStart"/>
            <w:r w:rsidR="326CBFF7" w:rsidRPr="001F0037">
              <w:rPr>
                <w:rFonts w:ascii="Lucida Sans" w:eastAsia="Lucida Sans" w:hAnsi="Lucida Sans" w:cs="Lucida Sans"/>
                <w:color w:val="000000" w:themeColor="text1"/>
              </w:rPr>
              <w:t>Ritza</w:t>
            </w:r>
            <w:proofErr w:type="spellEnd"/>
            <w:r w:rsidR="326CBFF7" w:rsidRPr="001F0037">
              <w:rPr>
                <w:rFonts w:ascii="Lucida Sans" w:eastAsia="Lucida Sans" w:hAnsi="Lucida Sans" w:cs="Lucida Sans"/>
                <w:color w:val="000000" w:themeColor="text1"/>
              </w:rPr>
              <w:t xml:space="preserve"> Kosai</w:t>
            </w:r>
          </w:p>
          <w:p w14:paraId="6A27DADA" w14:textId="77777777" w:rsidR="006946B1" w:rsidRPr="001F0037" w:rsidRDefault="006946B1" w:rsidP="004E148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946B1" w14:paraId="1C7DC89C" w14:textId="77777777" w:rsidTr="004E1485">
        <w:trPr>
          <w:cantSplit/>
        </w:trPr>
        <w:tc>
          <w:tcPr>
            <w:tcW w:w="71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06A717" w14:textId="77777777" w:rsidR="006946B1" w:rsidRPr="001F0037" w:rsidRDefault="006946B1" w:rsidP="004E1485">
            <w:pPr>
              <w:spacing w:after="0" w:line="240" w:lineRule="auto"/>
              <w:rPr>
                <w:color w:val="000000" w:themeColor="text1"/>
              </w:rPr>
            </w:pPr>
            <w:r w:rsidRPr="001F0037">
              <w:rPr>
                <w:rFonts w:ascii="Lucida Sans" w:eastAsia="Lucida Sans" w:hAnsi="Lucida Sans" w:cs="Lucida Sans"/>
                <w:color w:val="000000" w:themeColor="text1"/>
              </w:rPr>
              <w:t>Print name: Dahye Yoon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44EECD" w14:textId="6F3FBA99" w:rsidR="006946B1" w:rsidRPr="001F0037" w:rsidRDefault="006946B1" w:rsidP="004E1485">
            <w:pPr>
              <w:spacing w:after="0" w:line="240" w:lineRule="auto"/>
              <w:rPr>
                <w:color w:val="000000" w:themeColor="text1"/>
              </w:rPr>
            </w:pPr>
            <w:r w:rsidRPr="001F0037">
              <w:rPr>
                <w:rFonts w:ascii="Lucida Sans" w:eastAsia="Lucida Sans" w:hAnsi="Lucida Sans" w:cs="Lucida Sans"/>
                <w:color w:val="000000" w:themeColor="text1"/>
              </w:rPr>
              <w:t>Date: 0</w:t>
            </w:r>
            <w:r w:rsidR="00AE1062">
              <w:rPr>
                <w:rFonts w:ascii="Lucida Sans" w:eastAsia="Lucida Sans" w:hAnsi="Lucida Sans" w:cs="Lucida Sans"/>
                <w:color w:val="000000" w:themeColor="text1"/>
              </w:rPr>
              <w:t>4</w:t>
            </w:r>
            <w:r w:rsidRPr="001F0037">
              <w:rPr>
                <w:rFonts w:ascii="Lucida Sans" w:eastAsia="Lucida Sans" w:hAnsi="Lucida Sans" w:cs="Lucida Sans"/>
                <w:color w:val="000000" w:themeColor="text1"/>
              </w:rPr>
              <w:t>/09/2024</w:t>
            </w:r>
          </w:p>
        </w:tc>
        <w:tc>
          <w:tcPr>
            <w:tcW w:w="4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8A1952" w14:textId="7D1D07C3" w:rsidR="006946B1" w:rsidRPr="001F0037" w:rsidRDefault="006946B1" w:rsidP="004E1485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1F0037">
              <w:rPr>
                <w:rFonts w:ascii="Lucida Sans" w:eastAsia="Lucida Sans" w:hAnsi="Lucida Sans" w:cs="Lucida Sans"/>
                <w:color w:val="000000" w:themeColor="text1"/>
              </w:rPr>
              <w:t xml:space="preserve">Print name: </w:t>
            </w:r>
            <w:proofErr w:type="spellStart"/>
            <w:r w:rsidR="5099E785" w:rsidRPr="001F0037">
              <w:rPr>
                <w:rFonts w:ascii="Lucida Sans" w:eastAsia="Lucida Sans" w:hAnsi="Lucida Sans" w:cs="Lucida Sans"/>
                <w:color w:val="000000" w:themeColor="text1"/>
              </w:rPr>
              <w:t>Aisyah</w:t>
            </w:r>
            <w:proofErr w:type="spellEnd"/>
            <w:r w:rsidR="5099E785" w:rsidRPr="001F0037">
              <w:rPr>
                <w:rFonts w:ascii="Lucida Sans" w:eastAsia="Lucida Sans" w:hAnsi="Lucida Sans" w:cs="Lucida Sans"/>
                <w:color w:val="000000" w:themeColor="text1"/>
              </w:rPr>
              <w:t xml:space="preserve"> Binti Nik </w:t>
            </w:r>
            <w:proofErr w:type="spellStart"/>
            <w:r w:rsidR="5099E785" w:rsidRPr="001F0037">
              <w:rPr>
                <w:rFonts w:ascii="Lucida Sans" w:eastAsia="Lucida Sans" w:hAnsi="Lucida Sans" w:cs="Lucida Sans"/>
                <w:color w:val="000000" w:themeColor="text1"/>
              </w:rPr>
              <w:t>Ritza</w:t>
            </w:r>
            <w:proofErr w:type="spellEnd"/>
            <w:r w:rsidR="5099E785" w:rsidRPr="001F0037">
              <w:rPr>
                <w:rFonts w:ascii="Lucida Sans" w:eastAsia="Lucida Sans" w:hAnsi="Lucida Sans" w:cs="Lucida Sans"/>
                <w:color w:val="000000" w:themeColor="text1"/>
              </w:rPr>
              <w:t xml:space="preserve"> Kosai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FA3986" w14:textId="777EF6AA" w:rsidR="006946B1" w:rsidRPr="001F0037" w:rsidRDefault="006946B1" w:rsidP="004E1485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1F0037">
              <w:rPr>
                <w:rFonts w:ascii="Lucida Sans" w:eastAsia="Lucida Sans" w:hAnsi="Lucida Sans" w:cs="Lucida Sans"/>
                <w:color w:val="000000" w:themeColor="text1"/>
              </w:rPr>
              <w:t xml:space="preserve">Date: </w:t>
            </w:r>
            <w:r w:rsidR="00AE1062">
              <w:rPr>
                <w:rFonts w:ascii="Lucida Sans" w:eastAsia="Lucida Sans" w:hAnsi="Lucida Sans" w:cs="Lucida Sans"/>
                <w:color w:val="000000" w:themeColor="text1"/>
              </w:rPr>
              <w:t>04</w:t>
            </w:r>
            <w:r w:rsidR="19701D21" w:rsidRPr="001F0037">
              <w:rPr>
                <w:rFonts w:ascii="Lucida Sans" w:eastAsia="Lucida Sans" w:hAnsi="Lucida Sans" w:cs="Lucida Sans"/>
                <w:color w:val="000000" w:themeColor="text1"/>
              </w:rPr>
              <w:t>/09/2024</w:t>
            </w:r>
          </w:p>
        </w:tc>
      </w:tr>
    </w:tbl>
    <w:p w14:paraId="2085D720" w14:textId="77777777" w:rsidR="006946B1" w:rsidRDefault="006946B1" w:rsidP="006946B1">
      <w:pPr>
        <w:spacing w:after="200" w:line="276" w:lineRule="auto"/>
        <w:rPr>
          <w:rFonts w:ascii="Calibri" w:eastAsia="Calibri" w:hAnsi="Calibri" w:cs="Calibri"/>
        </w:rPr>
      </w:pPr>
    </w:p>
    <w:p w14:paraId="499AA0EB" w14:textId="77777777" w:rsidR="006946B1" w:rsidRDefault="006946B1" w:rsidP="006946B1">
      <w:pPr>
        <w:spacing w:after="200" w:line="276" w:lineRule="auto"/>
        <w:rPr>
          <w:rFonts w:ascii="Calibri" w:eastAsia="Calibri" w:hAnsi="Calibri" w:cs="Calibri"/>
        </w:rPr>
      </w:pPr>
    </w:p>
    <w:p w14:paraId="4C1C3D59" w14:textId="77777777" w:rsidR="006946B1" w:rsidRDefault="006946B1" w:rsidP="006946B1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726A6156" w14:textId="77777777" w:rsidR="006946B1" w:rsidRDefault="006946B1" w:rsidP="006946B1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15"/>
        <w:gridCol w:w="494"/>
        <w:gridCol w:w="519"/>
        <w:gridCol w:w="349"/>
        <w:gridCol w:w="170"/>
        <w:gridCol w:w="550"/>
        <w:gridCol w:w="549"/>
        <w:gridCol w:w="1851"/>
        <w:gridCol w:w="2842"/>
        <w:gridCol w:w="4853"/>
      </w:tblGrid>
      <w:tr w:rsidR="006946B1" w14:paraId="705209A2" w14:textId="77777777" w:rsidTr="004E1485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25108F" w14:textId="77777777" w:rsidR="006946B1" w:rsidRDefault="006946B1" w:rsidP="006946B1">
            <w:pPr>
              <w:numPr>
                <w:ilvl w:val="0"/>
                <w:numId w:val="15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F92295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B05F82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4CCC99" w14:textId="77777777" w:rsidR="006946B1" w:rsidRDefault="006946B1" w:rsidP="004E1485">
            <w:pPr>
              <w:spacing w:after="0" w:line="240" w:lineRule="auto"/>
              <w:ind w:left="547" w:hanging="547"/>
            </w:pPr>
            <w:r>
              <w:rPr>
                <w:noProof/>
              </w:rPr>
              <w:drawing>
                <wp:inline distT="0" distB="0" distL="0" distR="0" wp14:anchorId="093BA65B" wp14:editId="5069AEF3">
                  <wp:extent cx="2514600" cy="1628775"/>
                  <wp:effectExtent l="0" t="0" r="0" b="0"/>
                  <wp:docPr id="1410309312" name="Picture 14103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6B1" w14:paraId="413D41D9" w14:textId="77777777" w:rsidTr="004E1485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487607" w14:textId="77777777" w:rsidR="006946B1" w:rsidRDefault="006946B1" w:rsidP="006946B1">
            <w:pPr>
              <w:numPr>
                <w:ilvl w:val="0"/>
                <w:numId w:val="16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E4ACDA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C81DE3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2F2F3627" w14:textId="77777777" w:rsidR="006946B1" w:rsidRDefault="006946B1" w:rsidP="004E1485">
            <w:pPr>
              <w:spacing w:after="200" w:line="276" w:lineRule="auto"/>
            </w:pPr>
          </w:p>
        </w:tc>
      </w:tr>
      <w:tr w:rsidR="006946B1" w14:paraId="39BD198A" w14:textId="77777777" w:rsidTr="004E1485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13E6D7" w14:textId="77777777" w:rsidR="006946B1" w:rsidRDefault="006946B1" w:rsidP="006946B1">
            <w:pPr>
              <w:numPr>
                <w:ilvl w:val="0"/>
                <w:numId w:val="17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8BAB1C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302552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5B146D97" w14:textId="77777777" w:rsidR="006946B1" w:rsidRDefault="006946B1" w:rsidP="004E1485">
            <w:pPr>
              <w:spacing w:after="200" w:line="276" w:lineRule="auto"/>
            </w:pPr>
          </w:p>
        </w:tc>
      </w:tr>
      <w:tr w:rsidR="006946B1" w14:paraId="50024B7F" w14:textId="77777777" w:rsidTr="004E1485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899B40" w14:textId="77777777" w:rsidR="006946B1" w:rsidRDefault="006946B1" w:rsidP="006946B1">
            <w:pPr>
              <w:numPr>
                <w:ilvl w:val="0"/>
                <w:numId w:val="18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15B11B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381DE5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5ADF9FCC" w14:textId="77777777" w:rsidR="006946B1" w:rsidRDefault="006946B1" w:rsidP="004E148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946B1" w14:paraId="69A9EB9E" w14:textId="77777777" w:rsidTr="004E1485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1720AE" w14:textId="77777777" w:rsidR="006946B1" w:rsidRDefault="006946B1" w:rsidP="006946B1">
            <w:pPr>
              <w:numPr>
                <w:ilvl w:val="0"/>
                <w:numId w:val="19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4D6903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C25B9B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504106AD" w14:textId="77777777" w:rsidR="006946B1" w:rsidRDefault="006946B1" w:rsidP="004E1485">
            <w:pPr>
              <w:spacing w:after="200" w:line="276" w:lineRule="auto"/>
            </w:pPr>
          </w:p>
        </w:tc>
      </w:tr>
      <w:tr w:rsidR="006946B1" w14:paraId="25A98994" w14:textId="77777777" w:rsidTr="004E1485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C10542" w14:textId="77777777" w:rsidR="006946B1" w:rsidRDefault="006946B1" w:rsidP="004E1485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F38E4B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F9ED5" w:themeFill="accent4"/>
            <w:tcMar>
              <w:left w:w="108" w:type="dxa"/>
              <w:right w:w="108" w:type="dxa"/>
            </w:tcMar>
            <w:vAlign w:val="center"/>
          </w:tcPr>
          <w:p w14:paraId="0BA69A82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F9ED5" w:themeFill="accent4"/>
            <w:tcMar>
              <w:left w:w="108" w:type="dxa"/>
              <w:right w:w="108" w:type="dxa"/>
            </w:tcMar>
            <w:vAlign w:val="center"/>
          </w:tcPr>
          <w:p w14:paraId="118216BD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AF1C43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DC1ABE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4FAD427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6946B1" w14:paraId="64D99D91" w14:textId="77777777" w:rsidTr="004E1485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740FA916" w14:textId="77777777" w:rsidR="006946B1" w:rsidRDefault="006946B1" w:rsidP="004E148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D6A549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08F9167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F9ED5" w:themeFill="accent4"/>
            <w:tcMar>
              <w:left w:w="108" w:type="dxa"/>
              <w:right w:w="108" w:type="dxa"/>
            </w:tcMar>
            <w:vAlign w:val="center"/>
          </w:tcPr>
          <w:p w14:paraId="3EC9D284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F9ED5" w:themeFill="accent4"/>
            <w:tcMar>
              <w:left w:w="108" w:type="dxa"/>
              <w:right w:w="108" w:type="dxa"/>
            </w:tcMar>
            <w:vAlign w:val="center"/>
          </w:tcPr>
          <w:p w14:paraId="5F9DF156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94052D9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3B72A2B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6946B1" w14:paraId="58434A2B" w14:textId="77777777" w:rsidTr="004E1485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B7EBDBD" w14:textId="77777777" w:rsidR="006946B1" w:rsidRDefault="006946B1" w:rsidP="004E148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41AB05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A4A8A80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F9ED5" w:themeFill="accent4"/>
            <w:tcMar>
              <w:left w:w="108" w:type="dxa"/>
              <w:right w:w="108" w:type="dxa"/>
            </w:tcMar>
            <w:vAlign w:val="center"/>
          </w:tcPr>
          <w:p w14:paraId="08B0265F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F9ED5" w:themeFill="accent4"/>
            <w:tcMar>
              <w:left w:w="108" w:type="dxa"/>
              <w:right w:w="108" w:type="dxa"/>
            </w:tcMar>
            <w:vAlign w:val="center"/>
          </w:tcPr>
          <w:p w14:paraId="68BCC421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F9ED5" w:themeFill="accent4"/>
            <w:tcMar>
              <w:left w:w="108" w:type="dxa"/>
              <w:right w:w="108" w:type="dxa"/>
            </w:tcMar>
            <w:vAlign w:val="center"/>
          </w:tcPr>
          <w:p w14:paraId="2CBD19FB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6D9A6C8D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6946B1" w14:paraId="1C9EFD27" w14:textId="77777777" w:rsidTr="004E1485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288131A8" w14:textId="77777777" w:rsidR="006946B1" w:rsidRDefault="006946B1" w:rsidP="004E148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5AD24B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A428666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52ADA56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F9ED5" w:themeFill="accent4"/>
            <w:tcMar>
              <w:left w:w="108" w:type="dxa"/>
              <w:right w:w="108" w:type="dxa"/>
            </w:tcMar>
            <w:vAlign w:val="center"/>
          </w:tcPr>
          <w:p w14:paraId="1806E292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F9ED5" w:themeFill="accent4"/>
            <w:tcMar>
              <w:left w:w="108" w:type="dxa"/>
              <w:right w:w="108" w:type="dxa"/>
            </w:tcMar>
            <w:vAlign w:val="center"/>
          </w:tcPr>
          <w:p w14:paraId="5B2EBFE6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F9ED5" w:themeFill="accent4"/>
            <w:tcMar>
              <w:left w:w="108" w:type="dxa"/>
              <w:right w:w="108" w:type="dxa"/>
            </w:tcMar>
            <w:vAlign w:val="center"/>
          </w:tcPr>
          <w:p w14:paraId="2B84B19F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6946B1" w14:paraId="1358D468" w14:textId="77777777" w:rsidTr="004E1485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1A627339" w14:textId="77777777" w:rsidR="006946B1" w:rsidRDefault="006946B1" w:rsidP="004E148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EB1212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E211780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68F76F8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8D3F065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BA2689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F9ED5" w:themeFill="accent4"/>
            <w:tcMar>
              <w:left w:w="108" w:type="dxa"/>
              <w:right w:w="108" w:type="dxa"/>
            </w:tcMar>
            <w:vAlign w:val="center"/>
          </w:tcPr>
          <w:p w14:paraId="3165396D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6946B1" w14:paraId="35E836D0" w14:textId="77777777" w:rsidTr="004E1485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94A09" w14:textId="77777777" w:rsidR="006946B1" w:rsidRDefault="006946B1" w:rsidP="004E1485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7FA1436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FE62665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B5BD52B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D0DC2CA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3F69613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6946B1" w14:paraId="6989FFBC" w14:textId="77777777" w:rsidTr="004E1485">
        <w:trPr>
          <w:gridAfter w:val="3"/>
          <w:wAfter w:w="11389" w:type="dxa"/>
        </w:trPr>
        <w:tc>
          <w:tcPr>
            <w:tcW w:w="974" w:type="dxa"/>
            <w:gridSpan w:val="2"/>
            <w:vMerge/>
            <w:tcMar>
              <w:left w:w="108" w:type="dxa"/>
              <w:right w:w="108" w:type="dxa"/>
            </w:tcMar>
          </w:tcPr>
          <w:p w14:paraId="288B9039" w14:textId="77777777" w:rsidR="006946B1" w:rsidRDefault="006946B1" w:rsidP="004E148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D289933" w14:textId="77777777" w:rsidR="006946B1" w:rsidRDefault="006946B1" w:rsidP="004E14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6E24B0B3" w14:textId="77777777" w:rsidR="006946B1" w:rsidRDefault="006946B1" w:rsidP="006946B1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6946B1" w14:paraId="55EADB6E" w14:textId="77777777" w:rsidTr="004E1485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09BC854" w14:textId="77777777" w:rsidR="006946B1" w:rsidRDefault="006946B1" w:rsidP="004E1485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4360F763" w14:textId="77777777" w:rsidR="006946B1" w:rsidRDefault="006946B1" w:rsidP="004E1485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9FF65A1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6946B1" w14:paraId="47016560" w14:textId="77777777" w:rsidTr="004E14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0F43D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68382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FC04F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6946B1" w14:paraId="176B5B62" w14:textId="77777777" w:rsidTr="004E14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AE314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62985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39016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</w:t>
            </w:r>
            <w:r>
              <w:rPr>
                <w:rFonts w:ascii="Lucida Sans" w:eastAsia="Lucida Sans" w:hAnsi="Lucida Sans" w:cs="Lucida Sans"/>
                <w:sz w:val="16"/>
              </w:rPr>
              <w:lastRenderedPageBreak/>
              <w:t xml:space="preserve">aid treatment even in self-administered.  </w:t>
            </w:r>
          </w:p>
        </w:tc>
      </w:tr>
      <w:tr w:rsidR="006946B1" w14:paraId="74CF3B55" w14:textId="77777777" w:rsidTr="004E14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D8BB5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54EB6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9592F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6946B1" w14:paraId="6C4622A3" w14:textId="77777777" w:rsidTr="004E14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43539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AA39A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300E4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6946B1" w14:paraId="6D0A6838" w14:textId="77777777" w:rsidTr="004E14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BBDAD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8766F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438F8" w14:textId="77777777" w:rsidR="006946B1" w:rsidRDefault="006946B1" w:rsidP="004E1485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34D1C5D" w14:textId="77777777" w:rsidR="006946B1" w:rsidRDefault="006946B1" w:rsidP="006946B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0045E48B" w14:textId="77777777" w:rsidR="006946B1" w:rsidRDefault="006946B1" w:rsidP="006946B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6946B1" w14:paraId="5EC3386D" w14:textId="77777777" w:rsidTr="004E1485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45D6A49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6946B1" w14:paraId="2F6CCBF8" w14:textId="77777777" w:rsidTr="004E1485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8A7DE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C956A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6946B1" w14:paraId="2DDE63BB" w14:textId="77777777" w:rsidTr="004E1485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9A602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28E6A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6946B1" w14:paraId="745E0E61" w14:textId="77777777" w:rsidTr="004E1485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4D400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5E064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6946B1" w14:paraId="087F66A5" w14:textId="77777777" w:rsidTr="004E1485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A85F7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22FC5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6946B1" w14:paraId="37F687CC" w14:textId="77777777" w:rsidTr="004E1485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185C3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537B2" w14:textId="77777777" w:rsidR="006946B1" w:rsidRDefault="006946B1" w:rsidP="004E1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07C478AD" w14:textId="77777777" w:rsidR="006946B1" w:rsidRDefault="006946B1" w:rsidP="006946B1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175636FA" w14:textId="77777777" w:rsidR="00C524F6" w:rsidRDefault="00C524F6"/>
    <w:sectPr w:rsidR="00C524F6" w:rsidSect="006946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CBB"/>
    <w:multiLevelType w:val="hybridMultilevel"/>
    <w:tmpl w:val="BA82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7611866">
    <w:abstractNumId w:val="3"/>
  </w:num>
  <w:num w:numId="2" w16cid:durableId="1592347509">
    <w:abstractNumId w:val="15"/>
  </w:num>
  <w:num w:numId="3" w16cid:durableId="1302686621">
    <w:abstractNumId w:val="2"/>
  </w:num>
  <w:num w:numId="4" w16cid:durableId="751396833">
    <w:abstractNumId w:val="10"/>
  </w:num>
  <w:num w:numId="5" w16cid:durableId="1051686607">
    <w:abstractNumId w:val="16"/>
  </w:num>
  <w:num w:numId="6" w16cid:durableId="1637446587">
    <w:abstractNumId w:val="5"/>
  </w:num>
  <w:num w:numId="7" w16cid:durableId="577327063">
    <w:abstractNumId w:val="20"/>
  </w:num>
  <w:num w:numId="8" w16cid:durableId="1335255474">
    <w:abstractNumId w:val="9"/>
  </w:num>
  <w:num w:numId="9" w16cid:durableId="868756979">
    <w:abstractNumId w:val="18"/>
  </w:num>
  <w:num w:numId="10" w16cid:durableId="659697895">
    <w:abstractNumId w:val="14"/>
  </w:num>
  <w:num w:numId="11" w16cid:durableId="1142505542">
    <w:abstractNumId w:val="4"/>
  </w:num>
  <w:num w:numId="12" w16cid:durableId="1364400404">
    <w:abstractNumId w:val="7"/>
  </w:num>
  <w:num w:numId="13" w16cid:durableId="1950165857">
    <w:abstractNumId w:val="8"/>
  </w:num>
  <w:num w:numId="14" w16cid:durableId="26415483">
    <w:abstractNumId w:val="11"/>
  </w:num>
  <w:num w:numId="15" w16cid:durableId="578364131">
    <w:abstractNumId w:val="6"/>
  </w:num>
  <w:num w:numId="16" w16cid:durableId="169682340">
    <w:abstractNumId w:val="12"/>
  </w:num>
  <w:num w:numId="17" w16cid:durableId="630864389">
    <w:abstractNumId w:val="13"/>
  </w:num>
  <w:num w:numId="18" w16cid:durableId="2004043386">
    <w:abstractNumId w:val="19"/>
  </w:num>
  <w:num w:numId="19" w16cid:durableId="1149516429">
    <w:abstractNumId w:val="17"/>
  </w:num>
  <w:num w:numId="20" w16cid:durableId="736517856">
    <w:abstractNumId w:val="0"/>
  </w:num>
  <w:num w:numId="21" w16cid:durableId="144403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B1"/>
    <w:rsid w:val="00061E31"/>
    <w:rsid w:val="00067150"/>
    <w:rsid w:val="001100D9"/>
    <w:rsid w:val="00136DA0"/>
    <w:rsid w:val="001A4C20"/>
    <w:rsid w:val="001C4744"/>
    <w:rsid w:val="001D2767"/>
    <w:rsid w:val="001F0037"/>
    <w:rsid w:val="00232618"/>
    <w:rsid w:val="002968E4"/>
    <w:rsid w:val="002B4F67"/>
    <w:rsid w:val="002E5BEC"/>
    <w:rsid w:val="002E797B"/>
    <w:rsid w:val="00300F0F"/>
    <w:rsid w:val="00314C5E"/>
    <w:rsid w:val="00363EC5"/>
    <w:rsid w:val="003F63A9"/>
    <w:rsid w:val="00477451"/>
    <w:rsid w:val="00483D4A"/>
    <w:rsid w:val="00522349"/>
    <w:rsid w:val="005631B5"/>
    <w:rsid w:val="00565180"/>
    <w:rsid w:val="00566171"/>
    <w:rsid w:val="005A013A"/>
    <w:rsid w:val="005B68FA"/>
    <w:rsid w:val="005C6921"/>
    <w:rsid w:val="0060531F"/>
    <w:rsid w:val="00615659"/>
    <w:rsid w:val="0061776F"/>
    <w:rsid w:val="00630F8A"/>
    <w:rsid w:val="006946B1"/>
    <w:rsid w:val="00695C5B"/>
    <w:rsid w:val="006B03AC"/>
    <w:rsid w:val="006B5713"/>
    <w:rsid w:val="006E1873"/>
    <w:rsid w:val="006E5354"/>
    <w:rsid w:val="00744C7C"/>
    <w:rsid w:val="00796600"/>
    <w:rsid w:val="007E50C2"/>
    <w:rsid w:val="007E718E"/>
    <w:rsid w:val="007F3022"/>
    <w:rsid w:val="008225A3"/>
    <w:rsid w:val="008A68FA"/>
    <w:rsid w:val="008C3D0F"/>
    <w:rsid w:val="008C4296"/>
    <w:rsid w:val="008E111F"/>
    <w:rsid w:val="008F26DB"/>
    <w:rsid w:val="009541CF"/>
    <w:rsid w:val="00955452"/>
    <w:rsid w:val="00987994"/>
    <w:rsid w:val="009E0C85"/>
    <w:rsid w:val="009F056F"/>
    <w:rsid w:val="00A16574"/>
    <w:rsid w:val="00A54519"/>
    <w:rsid w:val="00A81903"/>
    <w:rsid w:val="00AA0457"/>
    <w:rsid w:val="00AE1062"/>
    <w:rsid w:val="00AE7310"/>
    <w:rsid w:val="00B21934"/>
    <w:rsid w:val="00C524F6"/>
    <w:rsid w:val="00C66E71"/>
    <w:rsid w:val="00C8551C"/>
    <w:rsid w:val="00CD2161"/>
    <w:rsid w:val="00CD26DE"/>
    <w:rsid w:val="00CF11A6"/>
    <w:rsid w:val="00D02B50"/>
    <w:rsid w:val="00D53466"/>
    <w:rsid w:val="00D777C3"/>
    <w:rsid w:val="00DD7AD2"/>
    <w:rsid w:val="00E06965"/>
    <w:rsid w:val="00E47451"/>
    <w:rsid w:val="00ED1FD5"/>
    <w:rsid w:val="00EE4298"/>
    <w:rsid w:val="00F236EA"/>
    <w:rsid w:val="00F4374B"/>
    <w:rsid w:val="00FA039C"/>
    <w:rsid w:val="00FA4F2D"/>
    <w:rsid w:val="00FC568B"/>
    <w:rsid w:val="121BA265"/>
    <w:rsid w:val="14A5436A"/>
    <w:rsid w:val="19701D21"/>
    <w:rsid w:val="326CBFF7"/>
    <w:rsid w:val="5099E785"/>
    <w:rsid w:val="523A42EF"/>
    <w:rsid w:val="56C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D6F263"/>
  <w15:chartTrackingRefBased/>
  <w15:docId w15:val="{BE534677-E9A3-D442-A076-C029CEE8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6B1"/>
    <w:pPr>
      <w:spacing w:line="259" w:lineRule="auto"/>
    </w:pPr>
    <w:rPr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6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6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6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6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6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E718E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usu.org/groups/admin/howto/protectionaccid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su.org/groups/admin/howto/protectionaccident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susu.org/groups/admin/howto/protectionaccident" TargetMode="External"/><Relationship Id="rId10" Type="http://schemas.openxmlformats.org/officeDocument/2006/relationships/hyperlink" Target="https://www.susu.org/groups/admin/howto/protectionaccid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su.org/groups/admin/howto/protectionacci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0</TotalTime>
  <Pages>9</Pages>
  <Words>1298</Words>
  <Characters>7401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Dahye Yoon (dy8g22)</dc:creator>
  <cp:keywords/>
  <dc:description/>
  <cp:lastModifiedBy>Dahye Yoon (dy8g22)</cp:lastModifiedBy>
  <cp:revision>3</cp:revision>
  <dcterms:created xsi:type="dcterms:W3CDTF">2024-09-04T16:45:00Z</dcterms:created>
  <dcterms:modified xsi:type="dcterms:W3CDTF">2024-09-04T16:46:00Z</dcterms:modified>
</cp:coreProperties>
</file>