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F2EA" w14:textId="77777777" w:rsidR="00A011EC" w:rsidRPr="00A011EC" w:rsidRDefault="00A011EC" w:rsidP="00A011EC">
      <w:pPr>
        <w:rPr>
          <w:b/>
          <w:sz w:val="32"/>
        </w:rPr>
      </w:pPr>
      <w:bookmarkStart w:id="0" w:name="a371983"/>
      <w:r w:rsidRPr="00A011EC">
        <w:rPr>
          <w:b/>
          <w:sz w:val="32"/>
        </w:rPr>
        <w:t>Privacy Notice</w:t>
      </w:r>
    </w:p>
    <w:p w14:paraId="7698C73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A0445DA"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E1F320A" w14:textId="77777777" w:rsidR="00A011EC" w:rsidRPr="00A011EC" w:rsidRDefault="002738C1" w:rsidP="00A011EC">
            <w:bookmarkStart w:id="1" w:name="a719409"/>
            <w:bookmarkEnd w:id="1"/>
            <w:r>
              <w:t>Bluetits Medics Netball</w:t>
            </w:r>
            <w:r w:rsidR="00A011EC" w:rsidRPr="00A011EC">
              <w:t xml:space="preserve"> is committed to protecting the privacy and security of your personal information.</w:t>
            </w:r>
          </w:p>
          <w:p w14:paraId="6DCF9826"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00CE6EF" w14:textId="77777777" w:rsidR="00A011EC" w:rsidRPr="00A011EC" w:rsidRDefault="00A011EC" w:rsidP="00A011EC">
            <w:r w:rsidRPr="00A011EC">
              <w:t>It applies to all members of the organisation.</w:t>
            </w:r>
          </w:p>
        </w:tc>
      </w:tr>
    </w:tbl>
    <w:p w14:paraId="30F88CAB" w14:textId="77777777" w:rsidR="00A011EC" w:rsidRDefault="00A011EC" w:rsidP="00A011EC"/>
    <w:p w14:paraId="4A39591B" w14:textId="77777777" w:rsidR="00A011EC" w:rsidRPr="00A011EC" w:rsidRDefault="002738C1" w:rsidP="00A011EC">
      <w:r>
        <w:t>Bluetits Medics Netball</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51C4A9C" w14:textId="0C6A577A" w:rsidR="00A011EC" w:rsidRPr="00A011EC" w:rsidRDefault="00A011EC" w:rsidP="00A011EC">
      <w:r w:rsidRPr="00A011EC">
        <w:t xml:space="preserve">The person responsible for data protection within our organisation is </w:t>
      </w:r>
      <w:r w:rsidR="000A6189">
        <w:t xml:space="preserve">the Treasurer, </w:t>
      </w:r>
      <w:r w:rsidR="00AE3314">
        <w:t>Sophie Booth</w:t>
      </w:r>
      <w:r w:rsidR="000A6189">
        <w:t>,</w:t>
      </w:r>
      <w:r w:rsidRPr="00A011EC">
        <w:t xml:space="preserve"> who can be contacted at </w:t>
      </w:r>
      <w:r w:rsidR="00AE3314">
        <w:t>sb10g19@soton.ac.uk</w:t>
      </w:r>
    </w:p>
    <w:p w14:paraId="7967086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0BB41ED"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ADCCC2F"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B498F9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91EB8F" w14:textId="77777777" w:rsidR="00A011EC" w:rsidRPr="00A011EC" w:rsidRDefault="00A011EC" w:rsidP="00A011EC">
            <w:r w:rsidRPr="00A011EC">
              <w:t>We will comply with data protection law. This says that the personal information we hold about you must be:</w:t>
            </w:r>
          </w:p>
          <w:p w14:paraId="4006B30A" w14:textId="77777777" w:rsidR="00A011EC" w:rsidRPr="00A011EC" w:rsidRDefault="00A011EC" w:rsidP="00A011EC">
            <w:r w:rsidRPr="00A011EC">
              <w:t>1. Used lawfully, fairly and in a transparent way.</w:t>
            </w:r>
          </w:p>
          <w:p w14:paraId="5C0F6005" w14:textId="77777777" w:rsidR="00A011EC" w:rsidRPr="00A011EC" w:rsidRDefault="00A011EC" w:rsidP="00A011EC">
            <w:r w:rsidRPr="00A011EC">
              <w:t>2. Collected only for valid purposes that we have clearly explained to you and not used in any way that is incompatible with those purposes.</w:t>
            </w:r>
          </w:p>
          <w:p w14:paraId="54E39467" w14:textId="77777777" w:rsidR="00A011EC" w:rsidRPr="00A011EC" w:rsidRDefault="00A011EC" w:rsidP="00A011EC">
            <w:r w:rsidRPr="00A011EC">
              <w:t>3. Relevant to the purposes we have told you about and limited only to those purposes.</w:t>
            </w:r>
          </w:p>
          <w:p w14:paraId="39C12589" w14:textId="77777777" w:rsidR="00A011EC" w:rsidRPr="00A011EC" w:rsidRDefault="00A011EC" w:rsidP="00A011EC">
            <w:r w:rsidRPr="00A011EC">
              <w:t>4. Accurate and kept up to date.</w:t>
            </w:r>
          </w:p>
          <w:p w14:paraId="41C9C4BF" w14:textId="77777777" w:rsidR="00A011EC" w:rsidRPr="00A011EC" w:rsidRDefault="00A011EC" w:rsidP="00A011EC">
            <w:r w:rsidRPr="00A011EC">
              <w:t>5. Kept only as long as necessary for the purposes we have told you about.</w:t>
            </w:r>
          </w:p>
          <w:p w14:paraId="748DB444" w14:textId="77777777" w:rsidR="00A011EC" w:rsidRPr="00A011EC" w:rsidRDefault="00A011EC" w:rsidP="00A011EC">
            <w:r w:rsidRPr="00A011EC">
              <w:t>6. Kept securely.</w:t>
            </w:r>
          </w:p>
        </w:tc>
      </w:tr>
    </w:tbl>
    <w:p w14:paraId="50164322" w14:textId="77777777" w:rsidR="00332B25" w:rsidRDefault="00332B25" w:rsidP="00A011EC">
      <w:pPr>
        <w:rPr>
          <w:b/>
        </w:rPr>
      </w:pPr>
      <w:bookmarkStart w:id="3" w:name="a486023"/>
    </w:p>
    <w:p w14:paraId="011A60DF" w14:textId="77777777" w:rsidR="00332B25" w:rsidRDefault="00332B25">
      <w:pPr>
        <w:rPr>
          <w:b/>
        </w:rPr>
      </w:pPr>
      <w:r>
        <w:rPr>
          <w:b/>
        </w:rPr>
        <w:br w:type="page"/>
      </w:r>
    </w:p>
    <w:p w14:paraId="6C03059A"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1242B4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AFAE6CC"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674FD40" w14:textId="77777777" w:rsidR="00A011EC" w:rsidRPr="00A011EC" w:rsidRDefault="00A011EC" w:rsidP="00A011EC">
            <w:r w:rsidRPr="00A011EC">
              <w:t>There are "special categories" of more sensitive personal data which require a higher level of protection.</w:t>
            </w:r>
          </w:p>
        </w:tc>
      </w:tr>
    </w:tbl>
    <w:p w14:paraId="039C66DC" w14:textId="77777777" w:rsidR="00A011EC" w:rsidRDefault="00A011EC" w:rsidP="00A011EC">
      <w:r w:rsidRPr="00A011EC">
        <w:t>We may collect, store, and use the following categories of personal information about you:</w:t>
      </w:r>
    </w:p>
    <w:p w14:paraId="2222BE45"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29EA2752" w14:textId="77777777" w:rsidR="00332B25" w:rsidRPr="00A011EC" w:rsidRDefault="00332B25" w:rsidP="00A011EC">
      <w:pPr>
        <w:pStyle w:val="ListParagraph"/>
        <w:numPr>
          <w:ilvl w:val="0"/>
          <w:numId w:val="1"/>
        </w:numPr>
      </w:pPr>
      <w:r>
        <w:t>Student ID number.</w:t>
      </w:r>
    </w:p>
    <w:p w14:paraId="16F34EDB" w14:textId="77777777" w:rsidR="00A011EC" w:rsidRPr="00A011EC" w:rsidRDefault="00A011EC" w:rsidP="00A011EC">
      <w:pPr>
        <w:pStyle w:val="ListParagraph"/>
        <w:numPr>
          <w:ilvl w:val="0"/>
          <w:numId w:val="1"/>
        </w:numPr>
      </w:pPr>
      <w:r w:rsidRPr="00A011EC">
        <w:t>Date of birth.</w:t>
      </w:r>
    </w:p>
    <w:p w14:paraId="0F24E7C7" w14:textId="77777777" w:rsidR="00A011EC" w:rsidRPr="00A011EC" w:rsidRDefault="00A011EC" w:rsidP="00A011EC">
      <w:pPr>
        <w:pStyle w:val="ListParagraph"/>
        <w:numPr>
          <w:ilvl w:val="0"/>
          <w:numId w:val="1"/>
        </w:numPr>
      </w:pPr>
      <w:r w:rsidRPr="00A011EC">
        <w:t>Gender.</w:t>
      </w:r>
    </w:p>
    <w:p w14:paraId="305BC66F" w14:textId="77777777" w:rsidR="00A011EC" w:rsidRPr="00A011EC" w:rsidRDefault="00A011EC" w:rsidP="00332B25">
      <w:r w:rsidRPr="00A011EC">
        <w:t>We may also collect, store and use the following "special categories" of more sensitive personal information:</w:t>
      </w:r>
    </w:p>
    <w:p w14:paraId="4BD85662" w14:textId="2229FEEE" w:rsidR="00A011EC" w:rsidRDefault="00A011EC" w:rsidP="00A011EC">
      <w:pPr>
        <w:pStyle w:val="ListParagraph"/>
        <w:numPr>
          <w:ilvl w:val="0"/>
          <w:numId w:val="1"/>
        </w:numPr>
      </w:pPr>
      <w:r w:rsidRPr="00A011EC">
        <w:t>Information about your health, including any medical condition, health and sickness records.</w:t>
      </w:r>
    </w:p>
    <w:p w14:paraId="4025A91B" w14:textId="72F2DDB4" w:rsidR="000A6189" w:rsidRPr="00A011EC" w:rsidRDefault="000A6189" w:rsidP="00A011EC">
      <w:pPr>
        <w:pStyle w:val="ListParagraph"/>
        <w:numPr>
          <w:ilvl w:val="0"/>
          <w:numId w:val="1"/>
        </w:numPr>
      </w:pPr>
      <w:r>
        <w:t>Information about criminal convictions and offences.</w:t>
      </w:r>
    </w:p>
    <w:p w14:paraId="4576C112" w14:textId="77777777" w:rsidR="00A011EC" w:rsidRPr="00A011EC" w:rsidRDefault="00A011EC" w:rsidP="00A011EC">
      <w:pPr>
        <w:rPr>
          <w:b/>
        </w:rPr>
      </w:pPr>
      <w:bookmarkStart w:id="4" w:name="a263888"/>
      <w:r w:rsidRPr="00A011EC">
        <w:rPr>
          <w:b/>
        </w:rPr>
        <w:t>How is your personal information collected?</w:t>
      </w:r>
      <w:bookmarkEnd w:id="4"/>
    </w:p>
    <w:p w14:paraId="77D9B6B6"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64368E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31BC793"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4CA61A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BC416AA"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CA63D72" w14:textId="77777777" w:rsidR="00A011EC" w:rsidRPr="00A011EC" w:rsidRDefault="00A011EC" w:rsidP="00A011EC">
            <w:r w:rsidRPr="00A011EC">
              <w:t>1. Where we need to perform the contract we have entered into with you.</w:t>
            </w:r>
          </w:p>
          <w:p w14:paraId="308FEF0B" w14:textId="77777777" w:rsidR="00A011EC" w:rsidRPr="00A011EC" w:rsidRDefault="00A011EC" w:rsidP="00A011EC">
            <w:r w:rsidRPr="00A011EC">
              <w:t>2. Where we need to comply with a legal obligation.</w:t>
            </w:r>
          </w:p>
          <w:p w14:paraId="1CD24E6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4B17150B" w14:textId="77777777" w:rsidR="00A011EC" w:rsidRPr="00A011EC" w:rsidRDefault="00A011EC" w:rsidP="00A011EC">
            <w:r w:rsidRPr="00A011EC">
              <w:t>4. Where you are a significant member of the organisation that we need to introduce to a customer or other third party.</w:t>
            </w:r>
          </w:p>
          <w:p w14:paraId="4F8F2D59" w14:textId="77777777" w:rsidR="00A011EC" w:rsidRPr="00A011EC" w:rsidRDefault="00A011EC" w:rsidP="00A011EC">
            <w:r w:rsidRPr="00A011EC">
              <w:t>We may also use your personal information in the following situations, which are likely to be rare:</w:t>
            </w:r>
          </w:p>
          <w:p w14:paraId="42CB8DD1" w14:textId="77777777" w:rsidR="00A011EC" w:rsidRPr="00A011EC" w:rsidRDefault="00A011EC" w:rsidP="00A011EC">
            <w:r w:rsidRPr="00A011EC">
              <w:t>1. Where we need to protect your interests (or someone else's interests).</w:t>
            </w:r>
          </w:p>
          <w:p w14:paraId="160C66A4" w14:textId="77777777" w:rsidR="00A011EC" w:rsidRPr="00A011EC" w:rsidRDefault="00A011EC" w:rsidP="00A011EC">
            <w:r w:rsidRPr="00A011EC">
              <w:t>2. Where it is needed in the public interest or for official purposes.</w:t>
            </w:r>
          </w:p>
        </w:tc>
      </w:tr>
    </w:tbl>
    <w:p w14:paraId="1310B609" w14:textId="77777777" w:rsidR="00A011EC" w:rsidRDefault="00A011EC" w:rsidP="00A011EC">
      <w:pPr>
        <w:rPr>
          <w:b/>
        </w:rPr>
      </w:pPr>
    </w:p>
    <w:p w14:paraId="032428A7" w14:textId="77777777" w:rsidR="00332B25" w:rsidRDefault="00332B25" w:rsidP="00A011EC">
      <w:pPr>
        <w:rPr>
          <w:b/>
        </w:rPr>
      </w:pPr>
    </w:p>
    <w:p w14:paraId="1D3836AF" w14:textId="77777777" w:rsidR="00332B25" w:rsidRDefault="00332B25" w:rsidP="00A011EC">
      <w:pPr>
        <w:rPr>
          <w:b/>
        </w:rPr>
      </w:pPr>
    </w:p>
    <w:p w14:paraId="10968AE8" w14:textId="77777777" w:rsidR="002738C1" w:rsidRDefault="002738C1" w:rsidP="00A011EC">
      <w:pPr>
        <w:rPr>
          <w:b/>
        </w:rPr>
      </w:pPr>
    </w:p>
    <w:p w14:paraId="7A5B9AA7" w14:textId="77777777" w:rsidR="002738C1" w:rsidRDefault="002738C1" w:rsidP="00A011EC">
      <w:pPr>
        <w:rPr>
          <w:b/>
        </w:rPr>
      </w:pPr>
    </w:p>
    <w:p w14:paraId="2748F799" w14:textId="77777777" w:rsidR="00A011EC" w:rsidRPr="00A011EC" w:rsidRDefault="00A011EC" w:rsidP="00A011EC">
      <w:pPr>
        <w:rPr>
          <w:b/>
        </w:rPr>
      </w:pPr>
      <w:r w:rsidRPr="00A011EC">
        <w:rPr>
          <w:b/>
        </w:rPr>
        <w:t>Situations in which we will use your personal information</w:t>
      </w:r>
    </w:p>
    <w:p w14:paraId="354F7708"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4964E90" w14:textId="77777777" w:rsidR="00A011EC" w:rsidRPr="00A011EC" w:rsidRDefault="00A011EC" w:rsidP="00A011EC">
      <w:pPr>
        <w:pStyle w:val="ListParagraph"/>
        <w:numPr>
          <w:ilvl w:val="0"/>
          <w:numId w:val="2"/>
        </w:numPr>
      </w:pPr>
      <w:r w:rsidRPr="00A011EC">
        <w:t>Administering the contract we have entered into with you.</w:t>
      </w:r>
    </w:p>
    <w:p w14:paraId="5550D04A"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85388E4" w14:textId="77777777" w:rsidR="00A011EC" w:rsidRPr="00A011EC" w:rsidRDefault="00A011EC" w:rsidP="00A011EC">
      <w:pPr>
        <w:pStyle w:val="ListParagraph"/>
        <w:numPr>
          <w:ilvl w:val="0"/>
          <w:numId w:val="2"/>
        </w:numPr>
      </w:pPr>
      <w:r w:rsidRPr="00A011EC">
        <w:t>Keeping financial records.</w:t>
      </w:r>
    </w:p>
    <w:p w14:paraId="57B75CC8" w14:textId="77777777" w:rsidR="00A011EC" w:rsidRPr="00A011EC" w:rsidRDefault="00A011EC" w:rsidP="00A011EC">
      <w:pPr>
        <w:pStyle w:val="ListParagraph"/>
        <w:numPr>
          <w:ilvl w:val="0"/>
          <w:numId w:val="2"/>
        </w:numPr>
      </w:pPr>
      <w:r w:rsidRPr="00A011EC">
        <w:t>Assessing qualifications for a particular task.</w:t>
      </w:r>
    </w:p>
    <w:p w14:paraId="306F4936" w14:textId="77777777" w:rsidR="00A011EC" w:rsidRPr="00A011EC" w:rsidRDefault="00A011EC" w:rsidP="00A011EC">
      <w:pPr>
        <w:pStyle w:val="ListParagraph"/>
        <w:numPr>
          <w:ilvl w:val="0"/>
          <w:numId w:val="2"/>
        </w:numPr>
      </w:pPr>
      <w:r w:rsidRPr="00A011EC">
        <w:t>Maintaining a formal record of your activities with us.</w:t>
      </w:r>
    </w:p>
    <w:p w14:paraId="38586D51" w14:textId="77777777" w:rsidR="00A011EC" w:rsidRDefault="00A011EC" w:rsidP="00A011EC">
      <w:pPr>
        <w:pStyle w:val="ListParagraph"/>
        <w:numPr>
          <w:ilvl w:val="0"/>
          <w:numId w:val="2"/>
        </w:numPr>
      </w:pPr>
      <w:r w:rsidRPr="00A011EC">
        <w:t>Training and development requirements.</w:t>
      </w:r>
    </w:p>
    <w:p w14:paraId="1883BB27"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0AF745A" w14:textId="77777777" w:rsidR="00A011EC" w:rsidRPr="00A011EC" w:rsidRDefault="00A011EC" w:rsidP="00A011EC">
      <w:pPr>
        <w:pStyle w:val="ListParagraph"/>
        <w:numPr>
          <w:ilvl w:val="0"/>
          <w:numId w:val="2"/>
        </w:numPr>
      </w:pPr>
      <w:r w:rsidRPr="00A011EC">
        <w:t>Complying with health and safety obligations.</w:t>
      </w:r>
    </w:p>
    <w:p w14:paraId="360F687A" w14:textId="77777777" w:rsidR="00A011EC" w:rsidRPr="00A011EC" w:rsidRDefault="00A011EC" w:rsidP="00A011EC">
      <w:pPr>
        <w:pStyle w:val="ListParagraph"/>
        <w:numPr>
          <w:ilvl w:val="0"/>
          <w:numId w:val="2"/>
        </w:numPr>
      </w:pPr>
      <w:r w:rsidRPr="00A011EC">
        <w:t>To prevent fraud.</w:t>
      </w:r>
    </w:p>
    <w:p w14:paraId="0827EA9D"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E6037C9" w14:textId="77777777" w:rsidR="00A011EC" w:rsidRPr="00A011EC" w:rsidRDefault="00A011EC" w:rsidP="00A011EC">
      <w:pPr>
        <w:pStyle w:val="ListParagraph"/>
        <w:numPr>
          <w:ilvl w:val="0"/>
          <w:numId w:val="2"/>
        </w:numPr>
      </w:pPr>
      <w:r w:rsidRPr="00A011EC">
        <w:t>Equal opportunities monitoring.</w:t>
      </w:r>
    </w:p>
    <w:p w14:paraId="4C492769"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D79B7B2" w14:textId="77777777" w:rsidR="00A011EC" w:rsidRPr="00A011EC" w:rsidRDefault="00A011EC" w:rsidP="00A011EC">
      <w:pPr>
        <w:pStyle w:val="ListParagraph"/>
        <w:numPr>
          <w:ilvl w:val="0"/>
          <w:numId w:val="2"/>
        </w:numPr>
      </w:pPr>
      <w:r w:rsidRPr="00A011EC">
        <w:t>Managing complaints made to us.</w:t>
      </w:r>
    </w:p>
    <w:p w14:paraId="3188E542"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BCFD44A" w14:textId="77777777" w:rsidR="00A011EC" w:rsidRPr="00A011EC" w:rsidRDefault="00A011EC" w:rsidP="00A011EC">
      <w:pPr>
        <w:rPr>
          <w:b/>
        </w:rPr>
      </w:pPr>
      <w:r w:rsidRPr="00A011EC">
        <w:rPr>
          <w:b/>
        </w:rPr>
        <w:t>If you fail to provide personal information</w:t>
      </w:r>
    </w:p>
    <w:p w14:paraId="1F100762"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44F7EEAD" w14:textId="77777777" w:rsidR="00A011EC" w:rsidRPr="00A011EC" w:rsidRDefault="00A011EC" w:rsidP="00A011EC">
      <w:pPr>
        <w:rPr>
          <w:b/>
        </w:rPr>
      </w:pPr>
      <w:r w:rsidRPr="00A011EC">
        <w:rPr>
          <w:b/>
        </w:rPr>
        <w:t>Change of purpose</w:t>
      </w:r>
    </w:p>
    <w:p w14:paraId="768C45E6"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E628DB3"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5E303B1"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F0222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1153ED"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0CD6E88" w14:textId="77777777" w:rsidR="00A011EC" w:rsidRPr="00A011EC" w:rsidRDefault="00A011EC" w:rsidP="00A011EC">
            <w:r w:rsidRPr="00A011EC">
              <w:t>1. In limited circumstances, with your explicit written consent.</w:t>
            </w:r>
          </w:p>
          <w:p w14:paraId="44164387" w14:textId="77777777" w:rsidR="00A011EC" w:rsidRPr="00A011EC" w:rsidRDefault="00A011EC" w:rsidP="00A011EC">
            <w:r w:rsidRPr="00A011EC">
              <w:t>2. Where we need to carry out our legal obligations and in line with our privacy standard.</w:t>
            </w:r>
          </w:p>
          <w:p w14:paraId="25297001"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1BAA7A9" w14:textId="77777777" w:rsidR="00A011EC" w:rsidRPr="00A011EC" w:rsidRDefault="00A011EC" w:rsidP="00A011EC">
            <w:r w:rsidRPr="00A011EC">
              <w:t>4. Where it is needed to assess your working capacity on health grounds, subject to appropriate confidentiality safeguards.</w:t>
            </w:r>
          </w:p>
          <w:p w14:paraId="30BEDB4F"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B5B9581" w14:textId="77777777" w:rsidR="00A011EC" w:rsidRDefault="00A011EC" w:rsidP="00A011EC">
      <w:pPr>
        <w:rPr>
          <w:b/>
        </w:rPr>
      </w:pPr>
    </w:p>
    <w:p w14:paraId="73832D15" w14:textId="77777777" w:rsidR="00A011EC" w:rsidRPr="00A011EC" w:rsidRDefault="00A011EC" w:rsidP="00A011EC">
      <w:pPr>
        <w:rPr>
          <w:b/>
        </w:rPr>
      </w:pPr>
      <w:r w:rsidRPr="00A011EC">
        <w:rPr>
          <w:b/>
        </w:rPr>
        <w:t>Do we need your consent?</w:t>
      </w:r>
    </w:p>
    <w:p w14:paraId="0A6579D1"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1FEEBB6" w14:textId="77777777" w:rsidR="00A011EC" w:rsidRPr="00A011EC" w:rsidRDefault="00A011EC" w:rsidP="00A011EC"/>
    <w:p w14:paraId="5BA5AC70"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7A290E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DD52052"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45EF9C"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3A061D65"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529E706B" w14:textId="77777777" w:rsidR="00A011EC" w:rsidRDefault="00A011EC" w:rsidP="00A011EC">
      <w:pPr>
        <w:rPr>
          <w:highlight w:val="yellow"/>
        </w:rPr>
      </w:pPr>
    </w:p>
    <w:p w14:paraId="234BAC0A" w14:textId="77777777" w:rsidR="00A011EC" w:rsidRPr="00A011EC" w:rsidRDefault="00A011EC" w:rsidP="00A011EC">
      <w:r w:rsidRPr="002738C1">
        <w:t>We envisage that we will not hold information about criminal convictions.</w:t>
      </w:r>
      <w:r w:rsidRPr="00A011EC">
        <w:t xml:space="preserve"> </w:t>
      </w:r>
    </w:p>
    <w:p w14:paraId="2913B61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43CEAD0" w14:textId="77777777" w:rsidR="00A011EC" w:rsidRPr="00A011EC" w:rsidRDefault="00A011EC" w:rsidP="00A011EC">
      <w:r w:rsidRPr="00A011EC">
        <w:t>We are allowed to use your personal information in this way to carry out our obligations.</w:t>
      </w:r>
    </w:p>
    <w:p w14:paraId="60092DB0"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78AAF4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B2AAA27" w14:textId="77777777" w:rsidR="00A011EC" w:rsidRPr="00A011EC" w:rsidRDefault="00A011EC" w:rsidP="00A011EC">
            <w:r w:rsidRPr="00A011EC">
              <w:t>We may have to share your data with third parties, including customers, third-party service providers and other entities in the group.</w:t>
            </w:r>
          </w:p>
          <w:p w14:paraId="0ECE859E" w14:textId="77777777" w:rsidR="00A011EC" w:rsidRPr="00A011EC" w:rsidRDefault="00A011EC" w:rsidP="00A011EC">
            <w:r w:rsidRPr="00A011EC">
              <w:t>We require third parties to respect the security of your data and to treat it in accordance with the law.</w:t>
            </w:r>
          </w:p>
          <w:p w14:paraId="23E8C402" w14:textId="77777777" w:rsidR="00A011EC" w:rsidRPr="00A011EC" w:rsidRDefault="00A011EC" w:rsidP="00A011EC">
            <w:r w:rsidRPr="00A011EC">
              <w:t>We may transfer your personal information outside the EU for any of the purposes described in this notice.</w:t>
            </w:r>
          </w:p>
          <w:p w14:paraId="33B450C0" w14:textId="77777777" w:rsidR="00A011EC" w:rsidRPr="00A011EC" w:rsidRDefault="00A011EC" w:rsidP="00A011EC">
            <w:r w:rsidRPr="00A011EC">
              <w:t>If we do, you can expect a similar degree of protection in respect of your personal information.</w:t>
            </w:r>
          </w:p>
        </w:tc>
      </w:tr>
    </w:tbl>
    <w:p w14:paraId="0E73860C" w14:textId="77777777" w:rsidR="00A011EC" w:rsidRPr="00A011EC" w:rsidRDefault="00A011EC" w:rsidP="00A011EC">
      <w:pPr>
        <w:rPr>
          <w:lang w:val="en-US"/>
        </w:rPr>
      </w:pPr>
    </w:p>
    <w:p w14:paraId="00EA3DE0" w14:textId="77777777" w:rsidR="00A011EC" w:rsidRPr="00A011EC" w:rsidRDefault="00A011EC" w:rsidP="00A011EC">
      <w:pPr>
        <w:rPr>
          <w:b/>
        </w:rPr>
      </w:pPr>
      <w:r w:rsidRPr="00A011EC">
        <w:rPr>
          <w:b/>
        </w:rPr>
        <w:t>Why might you share my personal information with third parties?</w:t>
      </w:r>
    </w:p>
    <w:p w14:paraId="355460BD"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01100C81" w14:textId="77777777" w:rsidR="00A011EC" w:rsidRPr="00A011EC" w:rsidRDefault="00A011EC" w:rsidP="00A011EC"/>
    <w:p w14:paraId="5FBC67AC" w14:textId="77777777" w:rsidR="00A011EC" w:rsidRPr="00A011EC" w:rsidRDefault="00A011EC" w:rsidP="00A011EC">
      <w:pPr>
        <w:rPr>
          <w:b/>
        </w:rPr>
      </w:pPr>
      <w:r w:rsidRPr="00A011EC">
        <w:rPr>
          <w:b/>
        </w:rPr>
        <w:t>Which third-party service providers process my personal information?</w:t>
      </w:r>
    </w:p>
    <w:p w14:paraId="59E2198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1FA03D1"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F715678" w14:textId="6AD3F9B5" w:rsidR="00A011EC" w:rsidRPr="00A011EC" w:rsidRDefault="00A011EC" w:rsidP="00A011EC">
      <w:r w:rsidRPr="002738C1">
        <w:t xml:space="preserve">We share some of your personal information with the University of Southampton, only where there is a specific need to, including for </w:t>
      </w:r>
      <w:r w:rsidR="000A6189">
        <w:t>confirming member numbers</w:t>
      </w:r>
      <w:r w:rsidR="002738C1" w:rsidRPr="002738C1">
        <w:t>.</w:t>
      </w:r>
      <w:r w:rsidR="002738C1">
        <w:t xml:space="preserve"> </w:t>
      </w:r>
    </w:p>
    <w:p w14:paraId="6A81EEA0" w14:textId="77777777" w:rsidR="00A011EC" w:rsidRPr="00A011EC" w:rsidRDefault="00A011EC" w:rsidP="00A011EC"/>
    <w:p w14:paraId="15AC58A7" w14:textId="77777777" w:rsidR="00A011EC" w:rsidRPr="00A011EC" w:rsidRDefault="00A011EC" w:rsidP="00A011EC">
      <w:pPr>
        <w:rPr>
          <w:b/>
        </w:rPr>
      </w:pPr>
      <w:r w:rsidRPr="00A011EC">
        <w:rPr>
          <w:b/>
        </w:rPr>
        <w:t xml:space="preserve">How secure is my information with third-party service providers </w:t>
      </w:r>
    </w:p>
    <w:p w14:paraId="0FD1C10F"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CE80D60" w14:textId="77777777" w:rsidR="00A011EC" w:rsidRDefault="00A011EC" w:rsidP="00A011EC">
      <w:pPr>
        <w:rPr>
          <w:b/>
        </w:rPr>
      </w:pPr>
      <w:bookmarkStart w:id="10" w:name="a395052"/>
    </w:p>
    <w:p w14:paraId="6D560D2A" w14:textId="77777777" w:rsidR="00A011EC" w:rsidRPr="00A011EC" w:rsidRDefault="00A011EC" w:rsidP="00A011EC">
      <w:pPr>
        <w:rPr>
          <w:b/>
          <w:sz w:val="28"/>
        </w:rPr>
      </w:pPr>
      <w:r w:rsidRPr="00A011EC">
        <w:rPr>
          <w:b/>
          <w:sz w:val="28"/>
        </w:rPr>
        <w:t>Data retention</w:t>
      </w:r>
      <w:bookmarkEnd w:id="10"/>
    </w:p>
    <w:p w14:paraId="1943F6AD" w14:textId="77777777" w:rsidR="00A011EC" w:rsidRPr="00A011EC" w:rsidRDefault="00A011EC" w:rsidP="00A011EC">
      <w:pPr>
        <w:rPr>
          <w:b/>
        </w:rPr>
      </w:pPr>
      <w:r w:rsidRPr="00A011EC">
        <w:rPr>
          <w:b/>
        </w:rPr>
        <w:t>How long will you use my information for?</w:t>
      </w:r>
    </w:p>
    <w:p w14:paraId="5F5B0C69" w14:textId="5266F257" w:rsidR="00A011EC" w:rsidRPr="00A011EC" w:rsidRDefault="00A011EC" w:rsidP="00A011EC">
      <w:r w:rsidRPr="00A011EC">
        <w:t xml:space="preserve">We will only retain your personal information for as long as necessary to fulfil the purposes we collected it for, and usually for </w:t>
      </w:r>
      <w:r w:rsidR="002738C1">
        <w:t>1</w:t>
      </w:r>
      <w:r w:rsidR="000A6189">
        <w:t xml:space="preserve">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42F7EF83"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CAC467D" w14:textId="77777777" w:rsidR="00A011EC" w:rsidRDefault="00A011EC" w:rsidP="00A011EC"/>
    <w:p w14:paraId="3818F158" w14:textId="77777777" w:rsidR="00332B25" w:rsidRPr="00A011EC" w:rsidRDefault="00332B25" w:rsidP="00A011EC"/>
    <w:p w14:paraId="2FEF7ED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1E17E42" w14:textId="77777777" w:rsidR="00A011EC" w:rsidRPr="00A011EC" w:rsidRDefault="00A011EC" w:rsidP="00A011EC">
      <w:pPr>
        <w:rPr>
          <w:b/>
        </w:rPr>
      </w:pPr>
      <w:r w:rsidRPr="00A011EC">
        <w:rPr>
          <w:b/>
        </w:rPr>
        <w:t>Your duty to inform us of changes</w:t>
      </w:r>
    </w:p>
    <w:p w14:paraId="12B56B64"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4E5A4C2" w14:textId="77777777" w:rsidR="00A011EC" w:rsidRPr="00A011EC" w:rsidRDefault="00A011EC" w:rsidP="00A011EC">
      <w:pPr>
        <w:rPr>
          <w:b/>
        </w:rPr>
      </w:pPr>
      <w:r w:rsidRPr="00A011EC">
        <w:rPr>
          <w:b/>
        </w:rPr>
        <w:t>Your rights in connection with personal information</w:t>
      </w:r>
    </w:p>
    <w:p w14:paraId="08EE809E" w14:textId="77777777" w:rsidR="00A011EC" w:rsidRPr="00A011EC" w:rsidRDefault="00A011EC" w:rsidP="00A011EC">
      <w:r w:rsidRPr="00A011EC">
        <w:t>Under certain circumstances, by law you have the right to:</w:t>
      </w:r>
    </w:p>
    <w:p w14:paraId="40C8F495"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785BC10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30945FE"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5CF054D"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20B47B2"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5CA40A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B1ED0A2" w14:textId="77777777" w:rsidR="00A011EC" w:rsidRPr="00A011EC" w:rsidRDefault="00A011EC" w:rsidP="00A011EC">
      <w:pPr>
        <w:rPr>
          <w:b/>
        </w:rPr>
      </w:pPr>
      <w:r w:rsidRPr="00A011EC">
        <w:rPr>
          <w:b/>
        </w:rPr>
        <w:t>No fee usually required</w:t>
      </w:r>
    </w:p>
    <w:p w14:paraId="1836B6D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610FD72" w14:textId="77777777" w:rsidR="00A011EC" w:rsidRPr="00A011EC" w:rsidRDefault="00A011EC" w:rsidP="00A011EC">
      <w:pPr>
        <w:rPr>
          <w:b/>
        </w:rPr>
      </w:pPr>
      <w:r w:rsidRPr="00A011EC">
        <w:rPr>
          <w:b/>
        </w:rPr>
        <w:t>What we may need from you</w:t>
      </w:r>
    </w:p>
    <w:p w14:paraId="54D7BFC0"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3E41192" w14:textId="77777777" w:rsidR="00A011EC" w:rsidRPr="00A011EC" w:rsidRDefault="00A011EC" w:rsidP="00A011EC">
      <w:pPr>
        <w:rPr>
          <w:b/>
        </w:rPr>
      </w:pPr>
      <w:bookmarkStart w:id="12" w:name="a710573"/>
      <w:r w:rsidRPr="00A011EC">
        <w:rPr>
          <w:b/>
        </w:rPr>
        <w:t>Right to withdraw consent</w:t>
      </w:r>
      <w:bookmarkEnd w:id="12"/>
    </w:p>
    <w:p w14:paraId="0F8312AA"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326FCAB7" w14:textId="77777777" w:rsidR="00332B25" w:rsidRDefault="00332B25">
      <w:pPr>
        <w:rPr>
          <w:b/>
          <w:sz w:val="28"/>
        </w:rPr>
      </w:pPr>
      <w:bookmarkStart w:id="13" w:name="a639415"/>
      <w:r>
        <w:rPr>
          <w:b/>
          <w:sz w:val="28"/>
        </w:rPr>
        <w:br w:type="page"/>
      </w:r>
    </w:p>
    <w:p w14:paraId="05C0A8D9" w14:textId="77777777" w:rsidR="00A011EC" w:rsidRPr="00A011EC" w:rsidRDefault="00A011EC" w:rsidP="00A011EC">
      <w:pPr>
        <w:rPr>
          <w:b/>
          <w:sz w:val="28"/>
        </w:rPr>
      </w:pPr>
      <w:r w:rsidRPr="00A011EC">
        <w:rPr>
          <w:b/>
          <w:sz w:val="28"/>
        </w:rPr>
        <w:lastRenderedPageBreak/>
        <w:t>Changes to this privacy notice</w:t>
      </w:r>
      <w:bookmarkEnd w:id="13"/>
    </w:p>
    <w:p w14:paraId="4B1A428E"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978247E" w14:textId="77777777" w:rsidR="00A011EC" w:rsidRPr="00A011EC" w:rsidRDefault="00A011EC" w:rsidP="00A011EC"/>
    <w:p w14:paraId="211CC6A0"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67FC9B39" w14:textId="77777777" w:rsidR="00A011EC" w:rsidRPr="00A011EC" w:rsidRDefault="00A011EC" w:rsidP="00A011EC"/>
    <w:p w14:paraId="60DBD543" w14:textId="5D07DABF" w:rsidR="00A011EC" w:rsidRPr="00A011EC" w:rsidRDefault="00A011EC" w:rsidP="00A011EC">
      <w:pPr>
        <w:rPr>
          <w:b/>
        </w:rPr>
      </w:pPr>
      <w:r w:rsidRPr="00A011EC">
        <w:rPr>
          <w:b/>
        </w:rPr>
        <w:t>Last updated</w:t>
      </w:r>
      <w:r w:rsidR="002738C1">
        <w:rPr>
          <w:b/>
        </w:rPr>
        <w:t xml:space="preserve">: </w:t>
      </w:r>
      <w:r w:rsidR="00391758">
        <w:rPr>
          <w:b/>
        </w:rPr>
        <w:t>26</w:t>
      </w:r>
      <w:r w:rsidR="00AE3314">
        <w:rPr>
          <w:b/>
        </w:rPr>
        <w:t>/</w:t>
      </w:r>
      <w:r w:rsidR="00391758">
        <w:rPr>
          <w:b/>
        </w:rPr>
        <w:t>08</w:t>
      </w:r>
      <w:r w:rsidR="00AE3314">
        <w:rPr>
          <w:b/>
        </w:rPr>
        <w:t>/202</w:t>
      </w:r>
      <w:r w:rsidR="00391758">
        <w:rPr>
          <w:b/>
        </w:rPr>
        <w:t>4</w:t>
      </w:r>
    </w:p>
    <w:p w14:paraId="6C915955" w14:textId="77777777" w:rsidR="00A011EC" w:rsidRPr="00A011EC" w:rsidRDefault="00A011EC" w:rsidP="00A011EC"/>
    <w:p w14:paraId="1F1D0499"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EA42" w14:textId="77777777" w:rsidR="0098700F" w:rsidRDefault="0098700F">
      <w:pPr>
        <w:spacing w:after="0" w:line="240" w:lineRule="auto"/>
      </w:pPr>
      <w:r>
        <w:separator/>
      </w:r>
    </w:p>
  </w:endnote>
  <w:endnote w:type="continuationSeparator" w:id="0">
    <w:p w14:paraId="47611474" w14:textId="77777777" w:rsidR="0098700F" w:rsidRDefault="0098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128" w14:textId="77777777" w:rsidR="00000000" w:rsidRDefault="00332B25">
    <w:pPr>
      <w:jc w:val="center"/>
    </w:pPr>
    <w:r>
      <w:fldChar w:fldCharType="begin"/>
    </w:r>
    <w:r>
      <w:instrText>PAGE</w:instrText>
    </w:r>
    <w:r>
      <w:fldChar w:fldCharType="separate"/>
    </w:r>
    <w:r w:rsidR="002738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D1BF" w14:textId="77777777" w:rsidR="0098700F" w:rsidRDefault="0098700F">
      <w:pPr>
        <w:spacing w:after="0" w:line="240" w:lineRule="auto"/>
      </w:pPr>
      <w:r>
        <w:separator/>
      </w:r>
    </w:p>
  </w:footnote>
  <w:footnote w:type="continuationSeparator" w:id="0">
    <w:p w14:paraId="66CB79DE" w14:textId="77777777" w:rsidR="0098700F" w:rsidRDefault="00987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495367">
    <w:abstractNumId w:val="1"/>
  </w:num>
  <w:num w:numId="2" w16cid:durableId="6993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C"/>
    <w:rsid w:val="00064687"/>
    <w:rsid w:val="000A6189"/>
    <w:rsid w:val="002738C1"/>
    <w:rsid w:val="00332B25"/>
    <w:rsid w:val="00391758"/>
    <w:rsid w:val="004737AE"/>
    <w:rsid w:val="00682A0A"/>
    <w:rsid w:val="007B0520"/>
    <w:rsid w:val="009409C7"/>
    <w:rsid w:val="0098700F"/>
    <w:rsid w:val="00A011EC"/>
    <w:rsid w:val="00AE3314"/>
    <w:rsid w:val="00DB3E93"/>
    <w:rsid w:val="00E32D4C"/>
    <w:rsid w:val="00E624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46950"/>
  <w15:docId w15:val="{43C3D91C-658A-4097-AF50-4FF1ED13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7</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Robert Jacobs</cp:lastModifiedBy>
  <cp:revision>2</cp:revision>
  <dcterms:created xsi:type="dcterms:W3CDTF">2024-08-27T10:54:00Z</dcterms:created>
  <dcterms:modified xsi:type="dcterms:W3CDTF">2024-08-27T10:54:00Z</dcterms:modified>
</cp:coreProperties>
</file>