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49A1" w14:textId="5C50B0F5" w:rsidR="00A011EC" w:rsidRPr="00A011EC" w:rsidRDefault="00A011EC" w:rsidP="3267B8EF">
      <w:pPr>
        <w:rPr>
          <w:b/>
          <w:bCs/>
          <w:sz w:val="32"/>
          <w:szCs w:val="32"/>
        </w:rPr>
      </w:pPr>
      <w:bookmarkStart w:id="0" w:name="a371983"/>
      <w:r w:rsidRPr="6CEA22F5">
        <w:rPr>
          <w:b/>
          <w:bCs/>
          <w:sz w:val="32"/>
          <w:szCs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391A5C54" w:rsidR="00A011EC" w:rsidRPr="00A011EC" w:rsidRDefault="00A011EC" w:rsidP="00A011EC">
            <w:bookmarkStart w:id="1" w:name="a719409"/>
            <w:bookmarkEnd w:id="1"/>
            <w:r w:rsidRPr="00A011EC">
              <w:t xml:space="preserve">The </w:t>
            </w:r>
            <w:r w:rsidR="00524EB4">
              <w:t>Everything Else Society (</w:t>
            </w:r>
            <w:proofErr w:type="spellStart"/>
            <w:r w:rsidR="00524EB4">
              <w:t>EESoc</w:t>
            </w:r>
            <w:proofErr w:type="spellEnd"/>
            <w:r w:rsidR="00524EB4">
              <w:t>)</w:t>
            </w:r>
            <w:r w:rsidRPr="00A011EC">
              <w:t xml:space="preserve"> 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1331DBBA" w:rsidR="00A011EC" w:rsidRPr="00A011EC" w:rsidRDefault="00A011EC" w:rsidP="00A011EC">
      <w:r w:rsidRPr="00A011EC">
        <w:t xml:space="preserve">The </w:t>
      </w:r>
      <w:r w:rsidR="00524EB4">
        <w:t>Everything Else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64B362B2" w:rsidR="00A011EC" w:rsidRPr="00A011EC" w:rsidRDefault="00A011EC" w:rsidP="00A011EC">
      <w:r w:rsidRPr="00A011EC">
        <w:t xml:space="preserve">The person responsible for data protection within our organisation is the </w:t>
      </w:r>
      <w:r w:rsidR="00524EB4" w:rsidRPr="00524EB4">
        <w:t>President</w:t>
      </w:r>
      <w:r w:rsidRPr="00A011EC">
        <w:t xml:space="preserve"> who can be contacted at </w:t>
      </w:r>
      <w:r w:rsidR="00524EB4">
        <w:t>rh2g18@soton.ac.uk</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424F163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lastRenderedPageBreak/>
        <w:t xml:space="preserve">Administering the contract we have </w:t>
      </w:r>
      <w:proofErr w:type="gramStart"/>
      <w:r w:rsidRPr="00A011EC">
        <w:t>entered into</w:t>
      </w:r>
      <w:proofErr w:type="gramEnd"/>
      <w:r w:rsidRPr="00A011EC">
        <w:t xml:space="preserve"> with you.</w:t>
      </w:r>
    </w:p>
    <w:p w14:paraId="50ACDE3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45B94640" w14:textId="77777777" w:rsidR="00A011EC" w:rsidRDefault="00A011EC" w:rsidP="00A011EC">
      <w:pPr>
        <w:rPr>
          <w:highlight w:val="yellow"/>
        </w:rPr>
      </w:pPr>
    </w:p>
    <w:p w14:paraId="6FC8F018" w14:textId="1660A171" w:rsidR="00A011EC" w:rsidRPr="00A011EC" w:rsidRDefault="00A011EC" w:rsidP="00A011EC">
      <w:r w:rsidRPr="00524EB4">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lastRenderedPageBreak/>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743A8F41" w14:textId="38CF87F0" w:rsidR="00A011EC" w:rsidRPr="00A011EC" w:rsidRDefault="00A011EC" w:rsidP="00A011EC">
      <w:r w:rsidRPr="00524EB4">
        <w:t xml:space="preserve">We share some of your personal information with the University of Southampton, only where there is a specific need to, including </w:t>
      </w:r>
      <w:r w:rsidR="00524EB4">
        <w:t>disciplinary action.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18F5425C" w:rsidR="00A011EC" w:rsidRPr="00A011EC" w:rsidRDefault="00A011EC" w:rsidP="00A011EC">
      <w:r w:rsidRPr="00A011EC">
        <w:t xml:space="preserve">We will only retain your personal information for as long as necessary to fulfil the purposes we collected it for, and usually for </w:t>
      </w:r>
      <w:r w:rsidR="00524EB4">
        <w:t>5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62E730BE" w:rsidR="00A011EC" w:rsidRPr="00A011EC" w:rsidRDefault="00A011EC" w:rsidP="00A011EC">
      <w:pPr>
        <w:rPr>
          <w:b/>
        </w:rPr>
      </w:pPr>
      <w:r w:rsidRPr="00A011EC">
        <w:rPr>
          <w:b/>
        </w:rPr>
        <w:t>Last updated</w:t>
      </w:r>
      <w:r w:rsidR="00524EB4">
        <w:rPr>
          <w:b/>
        </w:rPr>
        <w:t>: 20/09/24</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00B2A" w14:textId="77777777" w:rsidR="0022423A" w:rsidRDefault="0022423A">
      <w:pPr>
        <w:spacing w:after="0" w:line="240" w:lineRule="auto"/>
      </w:pPr>
      <w:r>
        <w:separator/>
      </w:r>
    </w:p>
  </w:endnote>
  <w:endnote w:type="continuationSeparator" w:id="0">
    <w:p w14:paraId="174A5A0A" w14:textId="77777777" w:rsidR="0022423A" w:rsidRDefault="0022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AE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42E2" w14:textId="77777777" w:rsidR="0022423A" w:rsidRDefault="0022423A">
      <w:pPr>
        <w:spacing w:after="0" w:line="240" w:lineRule="auto"/>
      </w:pPr>
      <w:r>
        <w:separator/>
      </w:r>
    </w:p>
  </w:footnote>
  <w:footnote w:type="continuationSeparator" w:id="0">
    <w:p w14:paraId="66CDE547" w14:textId="77777777" w:rsidR="0022423A" w:rsidRDefault="00224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2423A"/>
    <w:rsid w:val="002F0CFB"/>
    <w:rsid w:val="00332B25"/>
    <w:rsid w:val="00524EB4"/>
    <w:rsid w:val="006B35F6"/>
    <w:rsid w:val="009C568D"/>
    <w:rsid w:val="00A011EC"/>
    <w:rsid w:val="00AA7C42"/>
    <w:rsid w:val="00F32CCE"/>
    <w:rsid w:val="3267B8EF"/>
    <w:rsid w:val="6CEA22F5"/>
    <w:rsid w:val="6D9C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F6D7A9FF-E002-4B0C-AE48-1CF12B19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7</Pages>
  <Words>2469</Words>
  <Characters>14078</Characters>
  <Application>Microsoft Office Word</Application>
  <DocSecurity>0</DocSecurity>
  <Lines>117</Lines>
  <Paragraphs>33</Paragraphs>
  <ScaleCrop>false</ScaleCrop>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Becca Heritage (rh2g18)</cp:lastModifiedBy>
  <cp:revision>2</cp:revision>
  <dcterms:created xsi:type="dcterms:W3CDTF">2024-09-20T14:38:00Z</dcterms:created>
  <dcterms:modified xsi:type="dcterms:W3CDTF">2024-09-20T14:38:00Z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