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68549" w14:textId="77777777" w:rsidR="00C479AE" w:rsidRPr="001558A9" w:rsidRDefault="00C479AE" w:rsidP="74693EAD">
      <w:pPr>
        <w:spacing w:after="100" w:line="276" w:lineRule="auto"/>
        <w:jc w:val="center"/>
        <w:rPr>
          <w:rFonts w:asciiTheme="minorHAnsi" w:hAnsiTheme="minorHAnsi" w:cs="Tahoma"/>
          <w:b/>
          <w:bCs/>
          <w:sz w:val="32"/>
          <w:szCs w:val="32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03DFC03" wp14:editId="34F9BF9B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A9BDA91">
              <v:rect id="Rectangle 1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spid="_x0000_s1026" strokeweight=".25pt" w14:anchorId="6FA267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>
                <w10:wrap anchorx="margin" anchory="page"/>
              </v:rect>
            </w:pict>
          </mc:Fallback>
        </mc:AlternateContent>
      </w:r>
      <w:r w:rsidRPr="74693EAD">
        <w:rPr>
          <w:rFonts w:asciiTheme="minorHAnsi" w:hAnsiTheme="minorHAnsi" w:cs="Tahoma"/>
          <w:b/>
          <w:bCs/>
          <w:sz w:val="32"/>
          <w:szCs w:val="32"/>
        </w:rPr>
        <w:t>University of Southampton Students’ Union</w:t>
      </w:r>
    </w:p>
    <w:p w14:paraId="6A140F4B" w14:textId="023E8555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7B4628">
        <w:rPr>
          <w:rFonts w:asciiTheme="minorHAnsi" w:hAnsiTheme="minorHAnsi" w:cs="Tahoma"/>
          <w:b/>
          <w:sz w:val="32"/>
          <w:szCs w:val="28"/>
        </w:rPr>
        <w:t xml:space="preserve">University of Southampton Bluetits Medics Netball Team </w:t>
      </w:r>
    </w:p>
    <w:p w14:paraId="1E9B9EEB" w14:textId="589B562A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532C5BB6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3E79276B" w14:textId="77777777" w:rsidR="00C479AE" w:rsidRPr="00A11126" w:rsidRDefault="00C479AE" w:rsidP="00940242">
      <w:pPr>
        <w:pStyle w:val="Heading1"/>
        <w:ind w:left="0" w:firstLine="0"/>
        <w:rPr>
          <w:rFonts w:asciiTheme="minorHAnsi" w:hAnsiTheme="minorHAnsi"/>
        </w:rPr>
      </w:pPr>
      <w:bookmarkStart w:id="0" w:name="_Toc369882026"/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48EA1188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56AF6A31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2289C733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1AABAA80" w14:textId="237AB38F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34A7E">
        <w:rPr>
          <w:rFonts w:asciiTheme="minorHAnsi" w:hAnsiTheme="minorHAnsi" w:cs="Tahoma"/>
          <w:sz w:val="23"/>
          <w:szCs w:val="23"/>
        </w:rPr>
        <w:t>“University of Southampton Medics Bluetits Netball Team”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D776DB">
        <w:rPr>
          <w:rFonts w:asciiTheme="minorHAnsi" w:hAnsiTheme="minorHAnsi" w:cs="Tahoma"/>
          <w:sz w:val="23"/>
          <w:szCs w:val="23"/>
        </w:rPr>
        <w:t>to be known as</w:t>
      </w:r>
      <w:r w:rsidR="00534A7E">
        <w:rPr>
          <w:rFonts w:asciiTheme="minorHAnsi" w:hAnsiTheme="minorHAnsi" w:cs="Tahoma"/>
          <w:sz w:val="23"/>
          <w:szCs w:val="23"/>
        </w:rPr>
        <w:t xml:space="preserve"> “Bluetits</w:t>
      </w:r>
      <w:r w:rsidR="00D776DB">
        <w:rPr>
          <w:rFonts w:asciiTheme="minorHAnsi" w:hAnsiTheme="minorHAnsi" w:cs="Tahoma"/>
          <w:sz w:val="23"/>
          <w:szCs w:val="23"/>
        </w:rPr>
        <w:t xml:space="preserve">”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46B8A21A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342FA2BA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228286E6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047DEA6B" w14:textId="3AE48915" w:rsidR="004A0ECC" w:rsidRPr="007B4628" w:rsidRDefault="007B4628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7B4628">
        <w:rPr>
          <w:rFonts w:asciiTheme="minorHAnsi" w:hAnsiTheme="minorHAnsi" w:cs="Tahoma"/>
          <w:sz w:val="23"/>
          <w:szCs w:val="23"/>
        </w:rPr>
        <w:t xml:space="preserve">To encourage participation in and enjoyment of netball at all abilities. </w:t>
      </w:r>
    </w:p>
    <w:p w14:paraId="6D96BB92" w14:textId="3C0E963A" w:rsidR="00BD6C0A" w:rsidRPr="007B4628" w:rsidRDefault="007B4628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7B4628">
        <w:rPr>
          <w:rFonts w:asciiTheme="minorHAnsi" w:hAnsiTheme="minorHAnsi" w:cs="Tahoma"/>
          <w:sz w:val="23"/>
          <w:szCs w:val="23"/>
        </w:rPr>
        <w:t>To offer coaching and competitive opportunities in netball.</w:t>
      </w:r>
    </w:p>
    <w:p w14:paraId="4AA6D2CA" w14:textId="168B2BAF" w:rsidR="00BD6C0A" w:rsidRPr="00DC1E8C" w:rsidRDefault="007B4628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DC1E8C">
        <w:rPr>
          <w:rFonts w:asciiTheme="minorHAnsi" w:hAnsiTheme="minorHAnsi" w:cs="Tahoma"/>
          <w:sz w:val="23"/>
          <w:szCs w:val="23"/>
        </w:rPr>
        <w:t xml:space="preserve">To offer all members of the club </w:t>
      </w:r>
      <w:r w:rsidR="00DC1E8C" w:rsidRPr="00DC1E8C">
        <w:rPr>
          <w:rFonts w:asciiTheme="minorHAnsi" w:hAnsiTheme="minorHAnsi" w:cs="Tahoma"/>
          <w:sz w:val="23"/>
          <w:szCs w:val="23"/>
        </w:rPr>
        <w:t>to participate in social and club activities.</w:t>
      </w:r>
    </w:p>
    <w:p w14:paraId="7CF167DF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542AC3B5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07A2CD9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natural </w:t>
      </w:r>
      <w:proofErr w:type="gramStart"/>
      <w:r w:rsidR="00EF32D0" w:rsidRPr="00A11126">
        <w:rPr>
          <w:rFonts w:asciiTheme="minorHAnsi" w:hAnsiTheme="minorHAnsi" w:cs="Tahoma"/>
          <w:sz w:val="23"/>
          <w:szCs w:val="23"/>
        </w:rPr>
        <w:t>persons</w:t>
      </w:r>
      <w:r w:rsidRPr="00A11126">
        <w:rPr>
          <w:rFonts w:asciiTheme="minorHAnsi" w:hAnsiTheme="minorHAnsi" w:cs="Tahoma"/>
          <w:sz w:val="23"/>
          <w:szCs w:val="23"/>
        </w:rPr>
        <w:t>, and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is not transferable to anyone else.</w:t>
      </w:r>
    </w:p>
    <w:p w14:paraId="0BB62E11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67120097" w14:textId="0622F5E0" w:rsidR="00C479AE" w:rsidRPr="00A11126" w:rsidRDefault="00EF32D0" w:rsidP="74693EAD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74693EA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Pr="74693EAD">
        <w:rPr>
          <w:rFonts w:asciiTheme="minorHAnsi" w:hAnsiTheme="minorHAnsi" w:cs="Tahoma"/>
          <w:sz w:val="23"/>
          <w:szCs w:val="23"/>
        </w:rPr>
        <w:t>Full, open only to Full M</w:t>
      </w:r>
      <w:r w:rsidR="00C479AE" w:rsidRPr="74693EAD">
        <w:rPr>
          <w:rFonts w:asciiTheme="minorHAnsi" w:hAnsiTheme="minorHAnsi" w:cs="Tahoma"/>
          <w:sz w:val="23"/>
          <w:szCs w:val="23"/>
        </w:rPr>
        <w:t xml:space="preserve">embers of the Students’ </w:t>
      </w:r>
      <w:proofErr w:type="gramStart"/>
      <w:r w:rsidR="00C479AE" w:rsidRPr="74693EAD">
        <w:rPr>
          <w:rFonts w:asciiTheme="minorHAnsi" w:hAnsiTheme="minorHAnsi" w:cs="Tahoma"/>
          <w:sz w:val="23"/>
          <w:szCs w:val="23"/>
        </w:rPr>
        <w:t>Union;</w:t>
      </w:r>
      <w:proofErr w:type="gramEnd"/>
    </w:p>
    <w:p w14:paraId="38AD8676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740C1C07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F9C3D7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7EEE10F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8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223CECB2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1651200A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4146DC06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5673BB74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30EB32D9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>ember</w:t>
      </w:r>
      <w:proofErr w:type="gramEnd"/>
      <w:r w:rsidR="00C479AE" w:rsidRPr="00A11126">
        <w:rPr>
          <w:rFonts w:asciiTheme="minorHAnsi" w:hAnsiTheme="minorHAnsi" w:cs="Tahoma"/>
          <w:sz w:val="23"/>
          <w:szCs w:val="23"/>
        </w:rPr>
        <w:t xml:space="preserve">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4A0A8347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05B0979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0F870FCC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4B75B85C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7E2E848C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599FFAF9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696C1612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729794CA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3C340AEF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33944EEA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BA4238C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42F4A912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3F06F101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0858888F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77B9D9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6C59297A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3399310C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16FB596D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43A269B0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48BD5C87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23938DD9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6EB57966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42FF2767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5197833E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, </w:t>
      </w:r>
      <w:proofErr w:type="gramStart"/>
      <w:r w:rsidR="00555983" w:rsidRPr="00A11126">
        <w:rPr>
          <w:rFonts w:asciiTheme="minorHAnsi" w:hAnsiTheme="minorHAnsi" w:cs="Tahoma"/>
          <w:sz w:val="23"/>
          <w:szCs w:val="23"/>
        </w:rPr>
        <w:t>with the exception of</w:t>
      </w:r>
      <w:proofErr w:type="gramEnd"/>
      <w:r w:rsidR="00555983" w:rsidRPr="00A11126">
        <w:rPr>
          <w:rFonts w:asciiTheme="minorHAnsi" w:hAnsiTheme="minorHAnsi" w:cs="Tahoma"/>
          <w:sz w:val="23"/>
          <w:szCs w:val="23"/>
        </w:rPr>
        <w:t xml:space="preserve">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3C92BFC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64D448D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3EFAB97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33A9086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76B3536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58932195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1F7C2D85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79EAF95E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466D71E0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6FB67969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465CA595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6B492975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70C84FA8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4FA4DE6F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02F632A7" w14:textId="5D437A7D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61919">
        <w:rPr>
          <w:rFonts w:asciiTheme="minorHAnsi" w:hAnsiTheme="minorHAnsi" w:cs="Tahoma"/>
          <w:sz w:val="23"/>
          <w:szCs w:val="23"/>
        </w:rPr>
        <w:t>Club Captain</w:t>
      </w:r>
      <w:r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F61919">
        <w:rPr>
          <w:rFonts w:asciiTheme="minorHAnsi" w:hAnsiTheme="minorHAnsi" w:cs="Tahoma"/>
          <w:sz w:val="23"/>
          <w:szCs w:val="23"/>
        </w:rPr>
        <w:t>Club Captain</w:t>
      </w:r>
      <w:r w:rsidRPr="00A11126">
        <w:rPr>
          <w:rFonts w:asciiTheme="minorHAnsi" w:hAnsiTheme="minorHAnsi" w:cs="Tahoma"/>
          <w:sz w:val="23"/>
          <w:szCs w:val="23"/>
        </w:rPr>
        <w:t xml:space="preserve">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3A01DA7B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25DFBA09" w14:textId="489F8436" w:rsidR="00C479AE" w:rsidRPr="00F61919" w:rsidRDefault="00C479AE" w:rsidP="00F6191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12F0A68A" w14:textId="53270BB1" w:rsidR="00C479AE" w:rsidRPr="00F6191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F61919">
        <w:rPr>
          <w:rFonts w:asciiTheme="minorHAnsi" w:hAnsiTheme="minorHAnsi" w:cs="Tahoma"/>
          <w:sz w:val="23"/>
          <w:szCs w:val="23"/>
        </w:rPr>
        <w:t>(</w:t>
      </w:r>
      <w:r w:rsidR="00F61919">
        <w:rPr>
          <w:rFonts w:asciiTheme="minorHAnsi" w:hAnsiTheme="minorHAnsi" w:cs="Tahoma"/>
          <w:sz w:val="23"/>
          <w:szCs w:val="23"/>
        </w:rPr>
        <w:t>d</w:t>
      </w:r>
      <w:r w:rsidRPr="00F61919">
        <w:rPr>
          <w:rFonts w:asciiTheme="minorHAnsi" w:hAnsiTheme="minorHAnsi" w:cs="Tahoma"/>
          <w:sz w:val="23"/>
          <w:szCs w:val="23"/>
        </w:rPr>
        <w:t>)</w:t>
      </w:r>
      <w:r w:rsidRPr="00F61919">
        <w:rPr>
          <w:rFonts w:asciiTheme="minorHAnsi" w:hAnsiTheme="minorHAnsi" w:cs="Tahoma"/>
          <w:sz w:val="23"/>
          <w:szCs w:val="23"/>
        </w:rPr>
        <w:tab/>
        <w:t xml:space="preserve">Social Secretary.  The Social Secretary shall </w:t>
      </w:r>
      <w:r w:rsidR="00726022" w:rsidRPr="00F61919">
        <w:rPr>
          <w:rFonts w:asciiTheme="minorHAnsi" w:hAnsiTheme="minorHAnsi" w:cs="Tahoma"/>
          <w:sz w:val="23"/>
          <w:szCs w:val="23"/>
        </w:rPr>
        <w:t>provide social and cultu</w:t>
      </w:r>
      <w:r w:rsidR="00A447D0" w:rsidRPr="00F61919">
        <w:rPr>
          <w:rFonts w:asciiTheme="minorHAnsi" w:hAnsiTheme="minorHAnsi" w:cs="Tahoma"/>
          <w:sz w:val="23"/>
          <w:szCs w:val="23"/>
        </w:rPr>
        <w:t xml:space="preserve">ral pursuits for the </w:t>
      </w:r>
      <w:r w:rsidR="00557ACD" w:rsidRPr="00F61919">
        <w:rPr>
          <w:rFonts w:asciiTheme="minorHAnsi" w:hAnsiTheme="minorHAnsi" w:cs="Tahoma"/>
          <w:sz w:val="23"/>
          <w:szCs w:val="23"/>
        </w:rPr>
        <w:t>Group</w:t>
      </w:r>
      <w:r w:rsidR="00A447D0" w:rsidRPr="00F61919">
        <w:rPr>
          <w:rFonts w:asciiTheme="minorHAnsi" w:hAnsiTheme="minorHAnsi" w:cs="Tahoma"/>
          <w:sz w:val="23"/>
          <w:szCs w:val="23"/>
        </w:rPr>
        <w:t>’s M</w:t>
      </w:r>
      <w:r w:rsidR="00726022" w:rsidRPr="00F61919">
        <w:rPr>
          <w:rFonts w:asciiTheme="minorHAnsi" w:hAnsiTheme="minorHAnsi" w:cs="Tahoma"/>
          <w:sz w:val="23"/>
          <w:szCs w:val="23"/>
        </w:rPr>
        <w:t xml:space="preserve">embers on a smaller scale, </w:t>
      </w:r>
      <w:r w:rsidRPr="00F61919">
        <w:rPr>
          <w:rFonts w:asciiTheme="minorHAnsi" w:hAnsiTheme="minorHAnsi" w:cs="Tahoma"/>
          <w:sz w:val="23"/>
          <w:szCs w:val="23"/>
        </w:rPr>
        <w:t xml:space="preserve">such as nights out.  </w:t>
      </w:r>
    </w:p>
    <w:p w14:paraId="3531C99C" w14:textId="48D242B2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  <w:highlight w:val="yellow"/>
        </w:rPr>
      </w:pPr>
      <w:r w:rsidRPr="00F61919">
        <w:rPr>
          <w:rFonts w:asciiTheme="minorHAnsi" w:hAnsiTheme="minorHAnsi" w:cs="Tahoma"/>
          <w:sz w:val="23"/>
          <w:szCs w:val="23"/>
        </w:rPr>
        <w:t>(</w:t>
      </w:r>
      <w:r w:rsidR="00F61919" w:rsidRPr="00F61919">
        <w:rPr>
          <w:rFonts w:asciiTheme="minorHAnsi" w:hAnsiTheme="minorHAnsi" w:cs="Tahoma"/>
          <w:sz w:val="23"/>
          <w:szCs w:val="23"/>
        </w:rPr>
        <w:t>e</w:t>
      </w:r>
      <w:r w:rsidRPr="00F61919">
        <w:rPr>
          <w:rFonts w:asciiTheme="minorHAnsi" w:hAnsiTheme="minorHAnsi" w:cs="Tahoma"/>
          <w:sz w:val="23"/>
          <w:szCs w:val="23"/>
        </w:rPr>
        <w:t>)</w:t>
      </w:r>
      <w:r w:rsidRPr="00F61919">
        <w:rPr>
          <w:rFonts w:asciiTheme="minorHAnsi" w:hAnsiTheme="minorHAnsi" w:cs="Tahoma"/>
          <w:sz w:val="23"/>
          <w:szCs w:val="23"/>
        </w:rPr>
        <w:tab/>
        <w:t xml:space="preserve">Welfare Officer.  The Welfare Officer shall provide </w:t>
      </w:r>
      <w:r w:rsidR="008B56A8" w:rsidRPr="00F61919">
        <w:rPr>
          <w:rFonts w:asciiTheme="minorHAnsi" w:hAnsiTheme="minorHAnsi" w:cs="Tahoma"/>
          <w:sz w:val="23"/>
          <w:szCs w:val="23"/>
        </w:rPr>
        <w:t>welfare</w:t>
      </w:r>
      <w:r w:rsidRPr="00F61919">
        <w:rPr>
          <w:rFonts w:asciiTheme="minorHAnsi" w:hAnsiTheme="minorHAnsi" w:cs="Tahoma"/>
          <w:sz w:val="23"/>
          <w:szCs w:val="23"/>
        </w:rPr>
        <w:t xml:space="preserve"> </w:t>
      </w:r>
      <w:r w:rsidR="008B56A8" w:rsidRPr="00F61919">
        <w:rPr>
          <w:rFonts w:asciiTheme="minorHAnsi" w:hAnsiTheme="minorHAnsi" w:cs="Tahoma"/>
          <w:sz w:val="23"/>
          <w:szCs w:val="23"/>
        </w:rPr>
        <w:t>pursuits for</w:t>
      </w:r>
      <w:r w:rsidR="00A447D0" w:rsidRPr="00F61919">
        <w:rPr>
          <w:rFonts w:asciiTheme="minorHAnsi" w:hAnsiTheme="minorHAnsi" w:cs="Tahoma"/>
          <w:sz w:val="23"/>
          <w:szCs w:val="23"/>
        </w:rPr>
        <w:t xml:space="preserve"> the </w:t>
      </w:r>
      <w:r w:rsidR="00557ACD" w:rsidRPr="00F61919">
        <w:rPr>
          <w:rFonts w:asciiTheme="minorHAnsi" w:hAnsiTheme="minorHAnsi" w:cs="Tahoma"/>
          <w:sz w:val="23"/>
          <w:szCs w:val="23"/>
        </w:rPr>
        <w:t>Group</w:t>
      </w:r>
      <w:r w:rsidR="00A447D0" w:rsidRPr="00F61919">
        <w:rPr>
          <w:rFonts w:asciiTheme="minorHAnsi" w:hAnsiTheme="minorHAnsi" w:cs="Tahoma"/>
          <w:sz w:val="23"/>
          <w:szCs w:val="23"/>
        </w:rPr>
        <w:t xml:space="preserve">’s </w:t>
      </w:r>
      <w:proofErr w:type="gramStart"/>
      <w:r w:rsidR="00A447D0" w:rsidRPr="00F61919">
        <w:rPr>
          <w:rFonts w:asciiTheme="minorHAnsi" w:hAnsiTheme="minorHAnsi" w:cs="Tahoma"/>
          <w:sz w:val="23"/>
          <w:szCs w:val="23"/>
        </w:rPr>
        <w:t>M</w:t>
      </w:r>
      <w:r w:rsidRPr="00F61919">
        <w:rPr>
          <w:rFonts w:asciiTheme="minorHAnsi" w:hAnsiTheme="minorHAnsi" w:cs="Tahoma"/>
          <w:sz w:val="23"/>
          <w:szCs w:val="23"/>
        </w:rPr>
        <w:t>embers, and</w:t>
      </w:r>
      <w:proofErr w:type="gramEnd"/>
      <w:r w:rsidRPr="00F61919">
        <w:rPr>
          <w:rFonts w:asciiTheme="minorHAnsi" w:hAnsiTheme="minorHAnsi" w:cs="Tahoma"/>
          <w:sz w:val="23"/>
          <w:szCs w:val="23"/>
        </w:rPr>
        <w:t xml:space="preserve"> offer academic advice in conjunction with the course representatives of the Students’ Union.</w:t>
      </w:r>
    </w:p>
    <w:p w14:paraId="52103878" w14:textId="7C1E674F" w:rsidR="00C479AE" w:rsidRPr="00F6191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F61919">
        <w:rPr>
          <w:rFonts w:asciiTheme="minorHAnsi" w:hAnsiTheme="minorHAnsi" w:cs="Tahoma"/>
          <w:sz w:val="23"/>
          <w:szCs w:val="23"/>
        </w:rPr>
        <w:t>(</w:t>
      </w:r>
      <w:r w:rsidR="00F61919" w:rsidRPr="00F61919">
        <w:rPr>
          <w:rFonts w:asciiTheme="minorHAnsi" w:hAnsiTheme="minorHAnsi" w:cs="Tahoma"/>
          <w:sz w:val="23"/>
          <w:szCs w:val="23"/>
        </w:rPr>
        <w:t>f</w:t>
      </w:r>
      <w:r w:rsidRPr="00F61919">
        <w:rPr>
          <w:rFonts w:asciiTheme="minorHAnsi" w:hAnsiTheme="minorHAnsi" w:cs="Tahoma"/>
          <w:sz w:val="23"/>
          <w:szCs w:val="23"/>
        </w:rPr>
        <w:t>)</w:t>
      </w:r>
      <w:r w:rsidRPr="00F61919">
        <w:rPr>
          <w:rFonts w:asciiTheme="minorHAnsi" w:hAnsiTheme="minorHAnsi" w:cs="Tahoma"/>
          <w:sz w:val="23"/>
          <w:szCs w:val="23"/>
        </w:rPr>
        <w:tab/>
        <w:t xml:space="preserve">Publicity Officer.  The Publicity Officer shall </w:t>
      </w:r>
      <w:r w:rsidR="00726022" w:rsidRPr="00F61919">
        <w:rPr>
          <w:rFonts w:asciiTheme="minorHAnsi" w:hAnsiTheme="minorHAnsi" w:cs="Tahoma"/>
          <w:sz w:val="23"/>
          <w:szCs w:val="23"/>
        </w:rPr>
        <w:t>c</w:t>
      </w:r>
      <w:r w:rsidRPr="00F61919">
        <w:rPr>
          <w:rFonts w:asciiTheme="minorHAnsi" w:hAnsiTheme="minorHAnsi" w:cs="Tahoma"/>
          <w:sz w:val="23"/>
          <w:szCs w:val="23"/>
        </w:rPr>
        <w:t>ommunicat</w:t>
      </w:r>
      <w:r w:rsidR="00726022" w:rsidRPr="00F61919">
        <w:rPr>
          <w:rFonts w:asciiTheme="minorHAnsi" w:hAnsiTheme="minorHAnsi" w:cs="Tahoma"/>
          <w:sz w:val="23"/>
          <w:szCs w:val="23"/>
        </w:rPr>
        <w:t>e</w:t>
      </w:r>
      <w:r w:rsidR="00A447D0" w:rsidRPr="00F61919">
        <w:rPr>
          <w:rFonts w:asciiTheme="minorHAnsi" w:hAnsiTheme="minorHAnsi" w:cs="Tahoma"/>
          <w:sz w:val="23"/>
          <w:szCs w:val="23"/>
        </w:rPr>
        <w:t xml:space="preserve"> the </w:t>
      </w:r>
      <w:r w:rsidR="00557ACD" w:rsidRPr="00F61919">
        <w:rPr>
          <w:rFonts w:asciiTheme="minorHAnsi" w:hAnsiTheme="minorHAnsi" w:cs="Tahoma"/>
          <w:sz w:val="23"/>
          <w:szCs w:val="23"/>
        </w:rPr>
        <w:t>Group</w:t>
      </w:r>
      <w:r w:rsidR="00A447D0" w:rsidRPr="00F61919">
        <w:rPr>
          <w:rFonts w:asciiTheme="minorHAnsi" w:hAnsiTheme="minorHAnsi" w:cs="Tahoma"/>
          <w:sz w:val="23"/>
          <w:szCs w:val="23"/>
        </w:rPr>
        <w:t>’s activities to M</w:t>
      </w:r>
      <w:r w:rsidRPr="00F61919">
        <w:rPr>
          <w:rFonts w:asciiTheme="minorHAnsi" w:hAnsiTheme="minorHAnsi" w:cs="Tahoma"/>
          <w:sz w:val="23"/>
          <w:szCs w:val="23"/>
        </w:rPr>
        <w:t>embers and the Students’ Union, and lead on the</w:t>
      </w:r>
      <w:r w:rsidR="00726022" w:rsidRPr="00F61919">
        <w:rPr>
          <w:rFonts w:asciiTheme="minorHAnsi" w:hAnsiTheme="minorHAnsi" w:cs="Tahoma"/>
          <w:sz w:val="23"/>
          <w:szCs w:val="23"/>
        </w:rPr>
        <w:t xml:space="preserve"> organisation of the</w:t>
      </w:r>
      <w:r w:rsidRPr="00F61919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F61919">
        <w:rPr>
          <w:rFonts w:asciiTheme="minorHAnsi" w:hAnsiTheme="minorHAnsi" w:cs="Tahoma"/>
          <w:sz w:val="23"/>
          <w:szCs w:val="23"/>
        </w:rPr>
        <w:t>Group</w:t>
      </w:r>
      <w:r w:rsidRPr="00F61919">
        <w:rPr>
          <w:rFonts w:asciiTheme="minorHAnsi" w:hAnsiTheme="minorHAnsi" w:cs="Tahoma"/>
          <w:sz w:val="23"/>
          <w:szCs w:val="23"/>
        </w:rPr>
        <w:t>’s democratic processes.</w:t>
      </w:r>
    </w:p>
    <w:p w14:paraId="316DD3D5" w14:textId="77777777" w:rsidR="00F6191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F61919">
        <w:rPr>
          <w:rFonts w:asciiTheme="minorHAnsi" w:hAnsiTheme="minorHAnsi" w:cs="Tahoma"/>
          <w:sz w:val="23"/>
          <w:szCs w:val="23"/>
        </w:rPr>
        <w:t>(</w:t>
      </w:r>
      <w:r w:rsidR="00F61919" w:rsidRPr="00F61919">
        <w:rPr>
          <w:rFonts w:asciiTheme="minorHAnsi" w:hAnsiTheme="minorHAnsi" w:cs="Tahoma"/>
          <w:sz w:val="23"/>
          <w:szCs w:val="23"/>
        </w:rPr>
        <w:t>g</w:t>
      </w:r>
      <w:r w:rsidRPr="00F61919">
        <w:rPr>
          <w:rFonts w:asciiTheme="minorHAnsi" w:hAnsiTheme="minorHAnsi" w:cs="Tahoma"/>
          <w:sz w:val="23"/>
          <w:szCs w:val="23"/>
        </w:rPr>
        <w:t>)</w:t>
      </w:r>
      <w:r w:rsidRPr="00F61919">
        <w:rPr>
          <w:rFonts w:asciiTheme="minorHAnsi" w:hAnsiTheme="minorHAnsi" w:cs="Tahoma"/>
          <w:sz w:val="23"/>
          <w:szCs w:val="23"/>
        </w:rPr>
        <w:tab/>
      </w:r>
      <w:r w:rsidR="00F61919" w:rsidRPr="00F61919">
        <w:rPr>
          <w:rFonts w:asciiTheme="minorHAnsi" w:hAnsiTheme="minorHAnsi" w:cs="Tahoma"/>
          <w:sz w:val="23"/>
          <w:szCs w:val="23"/>
        </w:rPr>
        <w:t>A, B and NAMS Captains</w:t>
      </w:r>
      <w:r w:rsidRPr="00F61919">
        <w:rPr>
          <w:rFonts w:asciiTheme="minorHAnsi" w:hAnsiTheme="minorHAnsi" w:cs="Tahoma"/>
          <w:sz w:val="23"/>
          <w:szCs w:val="23"/>
        </w:rPr>
        <w:t xml:space="preserve">.  The </w:t>
      </w:r>
      <w:proofErr w:type="gramStart"/>
      <w:r w:rsidR="00F61919" w:rsidRPr="00F61919">
        <w:rPr>
          <w:rFonts w:asciiTheme="minorHAnsi" w:hAnsiTheme="minorHAnsi" w:cs="Tahoma"/>
          <w:sz w:val="23"/>
          <w:szCs w:val="23"/>
        </w:rPr>
        <w:t>Captains</w:t>
      </w:r>
      <w:proofErr w:type="gramEnd"/>
      <w:r w:rsidR="00F61919" w:rsidRPr="00F61919">
        <w:rPr>
          <w:rFonts w:asciiTheme="minorHAnsi" w:hAnsiTheme="minorHAnsi" w:cs="Tahoma"/>
          <w:sz w:val="23"/>
          <w:szCs w:val="23"/>
        </w:rPr>
        <w:t xml:space="preserve"> </w:t>
      </w:r>
      <w:r w:rsidRPr="00F61919">
        <w:rPr>
          <w:rFonts w:asciiTheme="minorHAnsi" w:hAnsiTheme="minorHAnsi" w:cs="Tahoma"/>
          <w:sz w:val="23"/>
          <w:szCs w:val="23"/>
        </w:rPr>
        <w:t xml:space="preserve">shall provide </w:t>
      </w:r>
      <w:r w:rsidR="008B56A8" w:rsidRPr="00F61919">
        <w:rPr>
          <w:rFonts w:asciiTheme="minorHAnsi" w:hAnsiTheme="minorHAnsi" w:cs="Tahoma"/>
          <w:sz w:val="23"/>
          <w:szCs w:val="23"/>
        </w:rPr>
        <w:t>athletic</w:t>
      </w:r>
      <w:r w:rsidRPr="00F61919">
        <w:rPr>
          <w:rFonts w:asciiTheme="minorHAnsi" w:hAnsiTheme="minorHAnsi" w:cs="Tahoma"/>
          <w:sz w:val="23"/>
          <w:szCs w:val="23"/>
        </w:rPr>
        <w:t xml:space="preserve"> </w:t>
      </w:r>
      <w:r w:rsidR="008B56A8" w:rsidRPr="00F61919">
        <w:rPr>
          <w:rFonts w:asciiTheme="minorHAnsi" w:hAnsiTheme="minorHAnsi" w:cs="Tahoma"/>
          <w:sz w:val="23"/>
          <w:szCs w:val="23"/>
        </w:rPr>
        <w:t>pursuits</w:t>
      </w:r>
      <w:r w:rsidRPr="00F61919">
        <w:rPr>
          <w:rFonts w:asciiTheme="minorHAnsi" w:hAnsiTheme="minorHAnsi" w:cs="Tahoma"/>
          <w:sz w:val="23"/>
          <w:szCs w:val="23"/>
        </w:rPr>
        <w:t xml:space="preserve"> </w:t>
      </w:r>
      <w:r w:rsidR="008B56A8" w:rsidRPr="00F61919">
        <w:rPr>
          <w:rFonts w:asciiTheme="minorHAnsi" w:hAnsiTheme="minorHAnsi" w:cs="Tahoma"/>
          <w:sz w:val="23"/>
          <w:szCs w:val="23"/>
        </w:rPr>
        <w:t>for</w:t>
      </w:r>
      <w:r w:rsidR="00A447D0" w:rsidRPr="00F61919">
        <w:rPr>
          <w:rFonts w:asciiTheme="minorHAnsi" w:hAnsiTheme="minorHAnsi" w:cs="Tahoma"/>
          <w:sz w:val="23"/>
          <w:szCs w:val="23"/>
        </w:rPr>
        <w:t xml:space="preserve"> the </w:t>
      </w:r>
      <w:r w:rsidR="00557ACD" w:rsidRPr="00F61919">
        <w:rPr>
          <w:rFonts w:asciiTheme="minorHAnsi" w:hAnsiTheme="minorHAnsi" w:cs="Tahoma"/>
          <w:sz w:val="23"/>
          <w:szCs w:val="23"/>
        </w:rPr>
        <w:t>Group</w:t>
      </w:r>
      <w:r w:rsidR="00A447D0" w:rsidRPr="00F61919">
        <w:rPr>
          <w:rFonts w:asciiTheme="minorHAnsi" w:hAnsiTheme="minorHAnsi" w:cs="Tahoma"/>
          <w:sz w:val="23"/>
          <w:szCs w:val="23"/>
        </w:rPr>
        <w:t>’s M</w:t>
      </w:r>
      <w:r w:rsidRPr="00F61919">
        <w:rPr>
          <w:rFonts w:asciiTheme="minorHAnsi" w:hAnsiTheme="minorHAnsi" w:cs="Tahoma"/>
          <w:sz w:val="23"/>
          <w:szCs w:val="23"/>
        </w:rPr>
        <w:t>embers, including the organisation of the intra-mural sports teams and their training.</w:t>
      </w:r>
    </w:p>
    <w:p w14:paraId="5353226B" w14:textId="549071FF" w:rsidR="00C479AE" w:rsidRDefault="00F6191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(h)     </w:t>
      </w:r>
      <w:r w:rsidR="00FC55DD">
        <w:rPr>
          <w:rFonts w:asciiTheme="minorHAnsi" w:hAnsiTheme="minorHAnsi" w:cs="Tahoma"/>
          <w:sz w:val="23"/>
          <w:szCs w:val="23"/>
        </w:rPr>
        <w:t xml:space="preserve">Fitness and Fundraising Secretary. The Fitness and Fundraising Secretary shall manage and organise the fundraising pursuits of the Group alongside fitness events and </w:t>
      </w:r>
      <w:proofErr w:type="spellStart"/>
      <w:r w:rsidR="00FC55DD">
        <w:rPr>
          <w:rFonts w:asciiTheme="minorHAnsi" w:hAnsiTheme="minorHAnsi" w:cs="Tahoma"/>
          <w:sz w:val="23"/>
          <w:szCs w:val="23"/>
        </w:rPr>
        <w:t>opportunites</w:t>
      </w:r>
      <w:proofErr w:type="spellEnd"/>
      <w:r w:rsidR="00FC55DD">
        <w:rPr>
          <w:rFonts w:asciiTheme="minorHAnsi" w:hAnsiTheme="minorHAnsi" w:cs="Tahoma"/>
          <w:sz w:val="23"/>
          <w:szCs w:val="23"/>
        </w:rPr>
        <w:t xml:space="preserve">. </w:t>
      </w:r>
    </w:p>
    <w:p w14:paraId="175C4892" w14:textId="1D04EF15" w:rsidR="00FC55DD" w:rsidRDefault="00FC55DD" w:rsidP="00FC55DD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</w:t>
      </w:r>
      <w:proofErr w:type="spellStart"/>
      <w:r>
        <w:rPr>
          <w:rFonts w:asciiTheme="minorHAnsi" w:hAnsiTheme="minorHAnsi" w:cs="Tahoma"/>
          <w:sz w:val="23"/>
          <w:szCs w:val="23"/>
        </w:rPr>
        <w:t>i</w:t>
      </w:r>
      <w:proofErr w:type="spellEnd"/>
      <w:r>
        <w:rPr>
          <w:rFonts w:asciiTheme="minorHAnsi" w:hAnsiTheme="minorHAnsi" w:cs="Tahoma"/>
          <w:sz w:val="23"/>
          <w:szCs w:val="23"/>
        </w:rPr>
        <w:t xml:space="preserve">)        Kit Secretary. The Kit Secretary shall organise and order all club kit. </w:t>
      </w:r>
    </w:p>
    <w:p w14:paraId="4D86549C" w14:textId="1DF7E3AB" w:rsidR="00FC55DD" w:rsidRDefault="00FC55DD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(j)        Tour Secretary. The Tour Secretary shall </w:t>
      </w:r>
      <w:r w:rsidR="006E25AC">
        <w:rPr>
          <w:rFonts w:asciiTheme="minorHAnsi" w:hAnsiTheme="minorHAnsi" w:cs="Tahoma"/>
          <w:sz w:val="23"/>
          <w:szCs w:val="23"/>
        </w:rPr>
        <w:t xml:space="preserve">organise the Group’s annual tour. </w:t>
      </w:r>
    </w:p>
    <w:p w14:paraId="49E5CEDE" w14:textId="77777777" w:rsidR="006E25AC" w:rsidRPr="00A11126" w:rsidRDefault="006E25AC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375C400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9105E19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33F6C8F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President;</w:t>
      </w:r>
      <w:proofErr w:type="gramEnd"/>
    </w:p>
    <w:p w14:paraId="1D88641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Secretary;</w:t>
      </w:r>
      <w:proofErr w:type="gramEnd"/>
    </w:p>
    <w:p w14:paraId="14741D8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459D5161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3F47DCD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42EF0AF4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678401F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E4D2E76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01FC3FC2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4526B59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79123475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A7356FA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5DC9301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3A007391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E5E5239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438538A9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, </w:t>
      </w:r>
      <w:proofErr w:type="gramStart"/>
      <w:r w:rsidR="00F315B4" w:rsidRPr="00A11126">
        <w:rPr>
          <w:rFonts w:asciiTheme="minorHAnsi" w:hAnsiTheme="minorHAnsi" w:cs="Tahoma"/>
          <w:sz w:val="23"/>
          <w:szCs w:val="23"/>
        </w:rPr>
        <w:t>with the exception of</w:t>
      </w:r>
      <w:proofErr w:type="gramEnd"/>
      <w:r w:rsidR="00F315B4" w:rsidRPr="00A11126">
        <w:rPr>
          <w:rFonts w:asciiTheme="minorHAnsi" w:hAnsiTheme="minorHAnsi" w:cs="Tahoma"/>
          <w:sz w:val="23"/>
          <w:szCs w:val="23"/>
        </w:rPr>
        <w:t xml:space="preserve"> the Chair, shall be entitled to one deliberative vote upon every voting matter. In the case of an equality of votes, the Chair shall have a casting vote.</w:t>
      </w:r>
    </w:p>
    <w:p w14:paraId="68DB9112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4A594C09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5EC6CFB5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0C1B35D0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AEC24FD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2053A8C5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447E6382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3FBC592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First-Past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>-The-Post system shall be used for all elections.</w:t>
      </w:r>
    </w:p>
    <w:p w14:paraId="37B6033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5CA6361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proofErr w:type="spellStart"/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proofErr w:type="spellEnd"/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be </w:t>
      </w:r>
      <w:r w:rsidRPr="00A11126">
        <w:rPr>
          <w:rFonts w:asciiTheme="minorHAnsi" w:hAnsiTheme="minorHAnsi" w:cs="Tahoma"/>
          <w:sz w:val="23"/>
          <w:szCs w:val="23"/>
        </w:rPr>
        <w:lastRenderedPageBreak/>
        <w:t>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6F75D36A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163C7927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shall be eligible for re-election at that AGM.</w:t>
      </w:r>
    </w:p>
    <w:p w14:paraId="29009986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9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170E60AE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59463F" w:rsidRPr="00A11126">
        <w:rPr>
          <w:rFonts w:asciiTheme="minorHAnsi" w:hAnsiTheme="minorHAnsi" w:cs="Tahoma"/>
          <w:sz w:val="23"/>
          <w:szCs w:val="23"/>
        </w:rPr>
        <w:t>newly-elected</w:t>
      </w:r>
      <w:proofErr w:type="gramEnd"/>
      <w:r w:rsidR="0059463F" w:rsidRPr="00A11126">
        <w:rPr>
          <w:rFonts w:asciiTheme="minorHAnsi" w:hAnsiTheme="minorHAnsi" w:cs="Tahoma"/>
          <w:sz w:val="23"/>
          <w:szCs w:val="23"/>
        </w:rPr>
        <w:t xml:space="preserve">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1D9FB321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12A7AA25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453706E9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6B10FEB2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0607DBA4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7681E87C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70C0C8F1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2EE9B4F8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56D06BD4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14C586C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 xml:space="preserve">ho was disqualified from holding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78D01CD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62EF45C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10561103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</w:t>
      </w:r>
      <w:r w:rsidR="00C479AE" w:rsidRPr="00A11126">
        <w:rPr>
          <w:rFonts w:asciiTheme="minorHAnsi" w:hAnsiTheme="minorHAnsi" w:cs="Tahoma"/>
          <w:sz w:val="23"/>
          <w:szCs w:val="23"/>
        </w:rPr>
        <w:lastRenderedPageBreak/>
        <w:t xml:space="preserve">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0D7486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6E01669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proofErr w:type="gramStart"/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46CA9503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64C37738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9C18519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501BDD2F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58012A6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3FC421C2" w14:textId="610886A9" w:rsidR="00C479AE" w:rsidRPr="00A11126" w:rsidRDefault="00C479AE" w:rsidP="74693EAD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74693EAD">
        <w:rPr>
          <w:rFonts w:asciiTheme="minorHAnsi" w:hAnsiTheme="minorHAnsi" w:cs="Tahoma"/>
          <w:sz w:val="23"/>
          <w:szCs w:val="23"/>
        </w:rPr>
        <w:t xml:space="preserve">(a) </w:t>
      </w:r>
      <w:r>
        <w:tab/>
      </w:r>
      <w:r w:rsidR="007112FC" w:rsidRPr="74693EAD">
        <w:rPr>
          <w:rFonts w:asciiTheme="minorHAnsi" w:hAnsiTheme="minorHAnsi" w:cs="Tahoma"/>
          <w:sz w:val="23"/>
          <w:szCs w:val="23"/>
        </w:rPr>
        <w:t>d</w:t>
      </w:r>
      <w:r w:rsidRPr="74693EAD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 w:rsidRPr="74693EAD">
        <w:rPr>
          <w:rFonts w:asciiTheme="minorHAnsi" w:hAnsiTheme="minorHAnsi" w:cs="Tahoma"/>
          <w:sz w:val="23"/>
          <w:szCs w:val="23"/>
        </w:rPr>
        <w:t>they</w:t>
      </w:r>
      <w:r w:rsidRPr="74693EAD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74693EAD">
        <w:rPr>
          <w:rFonts w:asciiTheme="minorHAnsi" w:hAnsiTheme="minorHAnsi" w:cs="Tahoma"/>
          <w:sz w:val="23"/>
          <w:szCs w:val="23"/>
        </w:rPr>
        <w:t>has</w:t>
      </w:r>
      <w:proofErr w:type="gramEnd"/>
      <w:r w:rsidRPr="74693EAD">
        <w:rPr>
          <w:rFonts w:asciiTheme="minorHAnsi" w:hAnsiTheme="minorHAnsi" w:cs="Tahoma"/>
          <w:sz w:val="23"/>
          <w:szCs w:val="23"/>
        </w:rPr>
        <w:t xml:space="preserve"> in any </w:t>
      </w:r>
      <w:r w:rsidR="00314F35" w:rsidRPr="74693EAD">
        <w:rPr>
          <w:rFonts w:asciiTheme="minorHAnsi" w:hAnsiTheme="minorHAnsi" w:cs="Tahoma"/>
          <w:sz w:val="23"/>
          <w:szCs w:val="23"/>
        </w:rPr>
        <w:t>decisions of</w:t>
      </w:r>
      <w:r w:rsidRPr="74693EAD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74693EAD">
        <w:rPr>
          <w:rFonts w:asciiTheme="minorHAnsi" w:hAnsiTheme="minorHAnsi" w:cs="Tahoma"/>
          <w:sz w:val="23"/>
          <w:szCs w:val="23"/>
        </w:rPr>
        <w:t>Meeting of the Committee</w:t>
      </w:r>
      <w:r w:rsidRPr="74693EAD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74693EAD">
        <w:rPr>
          <w:rFonts w:asciiTheme="minorHAnsi" w:hAnsiTheme="minorHAnsi" w:cs="Tahoma"/>
          <w:sz w:val="23"/>
          <w:szCs w:val="23"/>
        </w:rPr>
        <w:t>Group</w:t>
      </w:r>
      <w:r w:rsidRPr="74693EAD">
        <w:rPr>
          <w:rFonts w:asciiTheme="minorHAnsi" w:hAnsiTheme="minorHAnsi" w:cs="Tahoma"/>
          <w:sz w:val="23"/>
          <w:szCs w:val="23"/>
        </w:rPr>
        <w:t xml:space="preserve"> which has not be</w:t>
      </w:r>
      <w:r w:rsidR="1EE3B5EB" w:rsidRPr="74693EAD">
        <w:rPr>
          <w:rFonts w:asciiTheme="minorHAnsi" w:hAnsiTheme="minorHAnsi" w:cs="Tahoma"/>
          <w:sz w:val="23"/>
          <w:szCs w:val="23"/>
        </w:rPr>
        <w:t>e</w:t>
      </w:r>
      <w:r w:rsidRPr="74693EAD">
        <w:rPr>
          <w:rFonts w:asciiTheme="minorHAnsi" w:hAnsiTheme="minorHAnsi" w:cs="Tahoma"/>
          <w:sz w:val="23"/>
          <w:szCs w:val="23"/>
        </w:rPr>
        <w:t>n previously declared;</w:t>
      </w:r>
    </w:p>
    <w:p w14:paraId="624FEAB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2EED37A4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5D7C6665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0871060A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73015CD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as a consequence of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conduct:</w:t>
      </w:r>
    </w:p>
    <w:p w14:paraId="1653683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18D1E42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472B057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587D506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5A82D676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686A528B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51ED8AFE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0FA0CB7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33C6852C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1EFC7C4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46CFA1C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267E985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61A68F1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4DCCC85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42D862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2181090C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6E44DAA3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628491C7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12D97529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3B704EA8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derive a direct benefit from the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5E8655AD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 xml:space="preserve">o Policy of the Students’ Union is breached by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6291B519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0ADD6577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6A8A307D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52731655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242C9C70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5E7A3B32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123DC416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66982814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764667E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060DAEB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55F45E33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proofErr w:type="spellStart"/>
      <w:r w:rsidRPr="00A11126">
        <w:rPr>
          <w:rFonts w:asciiTheme="minorHAnsi" w:hAnsiTheme="minorHAnsi" w:cs="Tahoma"/>
          <w:sz w:val="23"/>
          <w:szCs w:val="23"/>
        </w:rPr>
        <w:t>i</w:t>
      </w:r>
      <w:proofErr w:type="spellEnd"/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1ACE9B74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Meeting of the </w:t>
      </w:r>
      <w:proofErr w:type="gramStart"/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032E6B3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 xml:space="preserve">General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26D3C7B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passed;</w:t>
      </w:r>
      <w:proofErr w:type="gramEnd"/>
    </w:p>
    <w:p w14:paraId="25A0995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D264B8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12C867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042F1F7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1ED77785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B10E7E2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629C9647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2C3DFF1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</w:t>
      </w:r>
      <w:proofErr w:type="gramStart"/>
      <w:r w:rsidR="00F6560D"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616F819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DCAC00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36361F1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irectly for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objects;</w:t>
      </w:r>
      <w:proofErr w:type="gramEnd"/>
    </w:p>
    <w:p w14:paraId="55539EE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0404E7A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4B38C22C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manner in which</w:t>
      </w:r>
      <w:proofErr w:type="gramEnd"/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5B7DE22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75A000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register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22BF20A6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19544491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50D7345C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6B00846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0DE4ABEE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18A47FA3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79C1503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082EB961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38A73AB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718407CA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35646BD2" w14:textId="77777777" w:rsidR="00940242" w:rsidRDefault="00940242" w:rsidP="004745A6">
      <w:pPr>
        <w:pStyle w:val="Heading1"/>
        <w:rPr>
          <w:rFonts w:asciiTheme="minorHAnsi" w:hAnsiTheme="minorHAnsi"/>
        </w:rPr>
      </w:pPr>
      <w:bookmarkStart w:id="17" w:name="_Toc369882043"/>
    </w:p>
    <w:p w14:paraId="70F25EE2" w14:textId="77777777" w:rsidR="00940242" w:rsidRDefault="00940242" w:rsidP="004745A6">
      <w:pPr>
        <w:pStyle w:val="Heading1"/>
        <w:rPr>
          <w:rFonts w:asciiTheme="minorHAnsi" w:hAnsiTheme="minorHAnsi"/>
        </w:rPr>
      </w:pPr>
    </w:p>
    <w:p w14:paraId="712BB1B6" w14:textId="1D2EFCD0" w:rsidR="00C479AE" w:rsidRPr="00A11126" w:rsidRDefault="00913264" w:rsidP="004745A6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1ED485A4" w14:textId="77777777" w:rsidTr="74693EAD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344D9186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72242188" w14:textId="77777777" w:rsidTr="74693EAD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5A17B4C0" w14:textId="1A817B30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5A7E113A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3167B1FE" w14:textId="12BCE9A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proofErr w:type="gramStart"/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261085">
              <w:rPr>
                <w:rFonts w:asciiTheme="minorHAnsi" w:hAnsiTheme="minorHAnsi" w:cs="Tahoma"/>
                <w:sz w:val="23"/>
                <w:szCs w:val="23"/>
              </w:rPr>
              <w:t xml:space="preserve">  </w:t>
            </w:r>
            <w:r w:rsidR="000C639D">
              <w:rPr>
                <w:rFonts w:asciiTheme="minorHAnsi" w:hAnsiTheme="minorHAnsi" w:cs="Tahoma"/>
                <w:sz w:val="23"/>
                <w:szCs w:val="23"/>
              </w:rPr>
              <w:t>26</w:t>
            </w:r>
            <w:proofErr w:type="gramEnd"/>
            <w:r w:rsidR="00261085">
              <w:rPr>
                <w:rFonts w:asciiTheme="minorHAnsi" w:hAnsiTheme="minorHAnsi" w:cs="Tahoma"/>
                <w:sz w:val="23"/>
                <w:szCs w:val="23"/>
              </w:rPr>
              <w:t>/</w:t>
            </w:r>
            <w:r w:rsidR="000C639D">
              <w:rPr>
                <w:rFonts w:asciiTheme="minorHAnsi" w:hAnsiTheme="minorHAnsi" w:cs="Tahoma"/>
                <w:sz w:val="23"/>
                <w:szCs w:val="23"/>
              </w:rPr>
              <w:t>08</w:t>
            </w:r>
            <w:r w:rsidR="00261085">
              <w:rPr>
                <w:rFonts w:asciiTheme="minorHAnsi" w:hAnsiTheme="minorHAnsi" w:cs="Tahoma"/>
                <w:sz w:val="23"/>
                <w:szCs w:val="23"/>
              </w:rPr>
              <w:t>/202</w:t>
            </w:r>
            <w:r w:rsidR="000C639D">
              <w:rPr>
                <w:rFonts w:asciiTheme="minorHAnsi" w:hAnsiTheme="minorHAnsi" w:cs="Tahoma"/>
                <w:sz w:val="23"/>
                <w:szCs w:val="23"/>
              </w:rPr>
              <w:t>4</w:t>
            </w:r>
          </w:p>
        </w:tc>
      </w:tr>
      <w:tr w:rsidR="007B6D78" w:rsidRPr="00A11126" w14:paraId="73CF61C1" w14:textId="77777777" w:rsidTr="74693EAD">
        <w:tc>
          <w:tcPr>
            <w:tcW w:w="1298" w:type="dxa"/>
            <w:vMerge/>
          </w:tcPr>
          <w:p w14:paraId="6F274A73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51601B48" w14:textId="02AB5285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6F037C95" w14:textId="4D31F02C" w:rsidR="007B6D78" w:rsidRPr="00A11126" w:rsidRDefault="000C639D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noProof/>
                <w:sz w:val="23"/>
                <w:szCs w:val="23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0FD79C95" wp14:editId="6D606D21">
                      <wp:simplePos x="0" y="0"/>
                      <wp:positionH relativeFrom="column">
                        <wp:posOffset>821495</wp:posOffset>
                      </wp:positionH>
                      <wp:positionV relativeFrom="paragraph">
                        <wp:posOffset>-207410</wp:posOffset>
                      </wp:positionV>
                      <wp:extent cx="1515240" cy="640080"/>
                      <wp:effectExtent l="38100" t="38100" r="0" b="33020"/>
                      <wp:wrapNone/>
                      <wp:docPr id="903627127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15240" cy="640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 w14:anchorId="4A62BE47">
                    <v:shapetype id="_x0000_t75" coordsize="21600,21600" filled="f" stroked="f" o:spt="75" o:preferrelative="t" path="m@4@5l@4@11@9@11@9@5xe" w14:anchorId="0E3A47AC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Ink 3" style="position:absolute;margin-left:64.2pt;margin-top:-16.85pt;width:120.25pt;height:51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">
                      <v:imagedata o:title="" r:id="rId11"/>
                    </v:shape>
                  </w:pict>
                </mc:Fallback>
              </mc:AlternateContent>
            </w:r>
            <w:r w:rsidR="007B6D78"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261085">
              <w:rPr>
                <w:rFonts w:asciiTheme="minorHAnsi" w:hAnsiTheme="minorHAnsi" w:cs="Tahoma"/>
                <w:sz w:val="23"/>
                <w:szCs w:val="23"/>
              </w:rPr>
              <w:t xml:space="preserve">      </w:t>
            </w:r>
          </w:p>
        </w:tc>
      </w:tr>
      <w:tr w:rsidR="007B6D78" w:rsidRPr="00A11126" w14:paraId="3C560D45" w14:textId="77777777" w:rsidTr="74693EAD">
        <w:tc>
          <w:tcPr>
            <w:tcW w:w="1298" w:type="dxa"/>
            <w:vMerge/>
          </w:tcPr>
          <w:p w14:paraId="75E60C3E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15708C5B" w14:textId="745C59BF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19C52CD8" w14:textId="2A5BDC8F" w:rsidR="007B6D78" w:rsidRPr="00A11126" w:rsidRDefault="5291124D" w:rsidP="74693EAD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74693EAD">
              <w:rPr>
                <w:rFonts w:asciiTheme="minorHAnsi" w:hAnsiTheme="minorHAnsi" w:cs="Tahoma"/>
                <w:sz w:val="23"/>
                <w:szCs w:val="23"/>
              </w:rPr>
              <w:lastRenderedPageBreak/>
              <w:t>Secretary</w:t>
            </w:r>
            <w:r w:rsidR="100D3F6F" w:rsidRPr="74693EAD">
              <w:rPr>
                <w:rFonts w:asciiTheme="minorHAnsi" w:hAnsiTheme="minorHAnsi" w:cs="Tahoma"/>
                <w:sz w:val="23"/>
                <w:szCs w:val="23"/>
              </w:rPr>
              <w:t xml:space="preserve"> </w:t>
            </w:r>
            <w:r w:rsidR="007B6D78">
              <w:rPr>
                <w:noProof/>
              </w:rPr>
              <mc:AlternateContent>
                <mc:Choice Requires="wpi">
                  <w:drawing>
                    <wp:inline distT="0" distB="0" distL="0" distR="0" wp14:anchorId="158C0E8C" wp14:editId="455D9F8B">
                      <wp:extent cx="1454785" cy="641985"/>
                      <wp:effectExtent l="57150" t="57150" r="0" b="62865"/>
                      <wp:docPr id="1371377245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12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1454785" cy="641985"/>
                                </w14:xfrm>
                              </w14:contentPart>
                            </mc:Choice>
                            <mc:Fallback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/>
                          </mc:AlternateContent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/>
              </mc:AlternateContent>
            </w:r>
          </w:p>
        </w:tc>
      </w:tr>
      <w:tr w:rsidR="007B6D78" w:rsidRPr="00A11126" w14:paraId="7EC570DD" w14:textId="77777777" w:rsidTr="74693EAD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4C47EFC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2DCA7D06" w14:textId="77777777" w:rsidTr="74693EAD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7787BF80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51B8CD03" w14:textId="77777777" w:rsidTr="74693EAD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4C2B1BD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2CD78D4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6452A60A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A11126" w14:paraId="1FDC336D" w14:textId="77777777" w:rsidTr="74693EAD">
        <w:tc>
          <w:tcPr>
            <w:tcW w:w="1298" w:type="dxa"/>
            <w:vMerge/>
          </w:tcPr>
          <w:p w14:paraId="399DBDD6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889B1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5AB2FE8C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5DADAC05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6AAD2A55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9F083CA" wp14:editId="0AFCB028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044232C">
              <v:rect id="Rectangle 3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spid="_x0000_s1026" strokeweight=".25pt" w14:anchorId="63BE9B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3"/>
      <w:footerReference w:type="default" r:id="rId14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3F80F" w14:textId="77777777" w:rsidR="00622BAA" w:rsidRDefault="00622BAA" w:rsidP="00C479AE">
      <w:r>
        <w:separator/>
      </w:r>
    </w:p>
  </w:endnote>
  <w:endnote w:type="continuationSeparator" w:id="0">
    <w:p w14:paraId="78EC7442" w14:textId="77777777" w:rsidR="00622BAA" w:rsidRDefault="00622BAA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AD9E5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C4A08" w14:textId="77777777" w:rsidR="00622BAA" w:rsidRDefault="00622BAA" w:rsidP="00C479AE">
      <w:r>
        <w:separator/>
      </w:r>
    </w:p>
  </w:footnote>
  <w:footnote w:type="continuationSeparator" w:id="0">
    <w:p w14:paraId="5C792A6B" w14:textId="77777777" w:rsidR="00622BAA" w:rsidRDefault="00622BAA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C73FF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1910C6EF" wp14:editId="33AC7932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493011">
    <w:abstractNumId w:val="0"/>
  </w:num>
  <w:num w:numId="2" w16cid:durableId="413938936">
    <w:abstractNumId w:val="1"/>
  </w:num>
  <w:num w:numId="3" w16cid:durableId="693581903">
    <w:abstractNumId w:val="4"/>
  </w:num>
  <w:num w:numId="4" w16cid:durableId="977296728">
    <w:abstractNumId w:val="2"/>
  </w:num>
  <w:num w:numId="5" w16cid:durableId="1354575308">
    <w:abstractNumId w:val="3"/>
  </w:num>
  <w:num w:numId="6" w16cid:durableId="270205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140D0"/>
    <w:rsid w:val="00031D35"/>
    <w:rsid w:val="00034AC4"/>
    <w:rsid w:val="00051BDE"/>
    <w:rsid w:val="000621C9"/>
    <w:rsid w:val="0009286A"/>
    <w:rsid w:val="000A14D1"/>
    <w:rsid w:val="000A7D6B"/>
    <w:rsid w:val="000C5ECA"/>
    <w:rsid w:val="000C639D"/>
    <w:rsid w:val="000C7D8B"/>
    <w:rsid w:val="000F0CD3"/>
    <w:rsid w:val="00100B4A"/>
    <w:rsid w:val="00112109"/>
    <w:rsid w:val="00121431"/>
    <w:rsid w:val="001220D8"/>
    <w:rsid w:val="00125F1F"/>
    <w:rsid w:val="00147776"/>
    <w:rsid w:val="00152DA9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61085"/>
    <w:rsid w:val="002725AD"/>
    <w:rsid w:val="00284B59"/>
    <w:rsid w:val="00294482"/>
    <w:rsid w:val="002A676A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4A7E"/>
    <w:rsid w:val="00536196"/>
    <w:rsid w:val="00540F9C"/>
    <w:rsid w:val="00542A46"/>
    <w:rsid w:val="00555983"/>
    <w:rsid w:val="00557ACD"/>
    <w:rsid w:val="00574456"/>
    <w:rsid w:val="0059463F"/>
    <w:rsid w:val="005F5DC5"/>
    <w:rsid w:val="00620950"/>
    <w:rsid w:val="00622BAA"/>
    <w:rsid w:val="00627A3A"/>
    <w:rsid w:val="00637194"/>
    <w:rsid w:val="0064466E"/>
    <w:rsid w:val="00680659"/>
    <w:rsid w:val="006C7A3B"/>
    <w:rsid w:val="006E2542"/>
    <w:rsid w:val="006E25AC"/>
    <w:rsid w:val="007112FC"/>
    <w:rsid w:val="0071515E"/>
    <w:rsid w:val="007153E3"/>
    <w:rsid w:val="00722AA7"/>
    <w:rsid w:val="00726022"/>
    <w:rsid w:val="00726629"/>
    <w:rsid w:val="007461CA"/>
    <w:rsid w:val="00770764"/>
    <w:rsid w:val="0078200D"/>
    <w:rsid w:val="00784688"/>
    <w:rsid w:val="00796287"/>
    <w:rsid w:val="007A5AA4"/>
    <w:rsid w:val="007B4628"/>
    <w:rsid w:val="007B6D7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913264"/>
    <w:rsid w:val="0093240A"/>
    <w:rsid w:val="00934672"/>
    <w:rsid w:val="0094024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B0B23"/>
    <w:rsid w:val="00AD03FC"/>
    <w:rsid w:val="00AD7586"/>
    <w:rsid w:val="00AE31CC"/>
    <w:rsid w:val="00B07BD0"/>
    <w:rsid w:val="00B13AB2"/>
    <w:rsid w:val="00B20F49"/>
    <w:rsid w:val="00B3663E"/>
    <w:rsid w:val="00B562A0"/>
    <w:rsid w:val="00B70A74"/>
    <w:rsid w:val="00B87143"/>
    <w:rsid w:val="00B95E2F"/>
    <w:rsid w:val="00BA0F14"/>
    <w:rsid w:val="00BA1131"/>
    <w:rsid w:val="00BB6BA4"/>
    <w:rsid w:val="00BD6C0A"/>
    <w:rsid w:val="00BF543F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D24E0"/>
    <w:rsid w:val="00CF1902"/>
    <w:rsid w:val="00CF7543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B57A8"/>
    <w:rsid w:val="00DC1E8C"/>
    <w:rsid w:val="00DD231D"/>
    <w:rsid w:val="00DE6809"/>
    <w:rsid w:val="00E05F37"/>
    <w:rsid w:val="00E114B0"/>
    <w:rsid w:val="00E16FA1"/>
    <w:rsid w:val="00E23961"/>
    <w:rsid w:val="00E26F37"/>
    <w:rsid w:val="00E320ED"/>
    <w:rsid w:val="00E6246C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1919"/>
    <w:rsid w:val="00F6560D"/>
    <w:rsid w:val="00F73ADE"/>
    <w:rsid w:val="00F80EC4"/>
    <w:rsid w:val="00F863F1"/>
    <w:rsid w:val="00F975F6"/>
    <w:rsid w:val="00FA5A74"/>
    <w:rsid w:val="00FC55DD"/>
    <w:rsid w:val="00FD2C4A"/>
    <w:rsid w:val="00FF486F"/>
    <w:rsid w:val="00FF48CB"/>
    <w:rsid w:val="100D3F6F"/>
    <w:rsid w:val="1EE3B5EB"/>
    <w:rsid w:val="5291124D"/>
    <w:rsid w:val="5482B92B"/>
    <w:rsid w:val="67BCD91C"/>
    <w:rsid w:val="74693EAD"/>
    <w:rsid w:val="7720C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8ECE9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u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hyperlink" Target="http://www.susu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7T10:51:31.2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66 386 24575,'0'18'0,"0"12"0,0 21 0,0 9 0,0 10 0,0 3 0,0-2 0,0-1 0,0-11 0,-4-10 0,-1 14 0,-1-17 0,0 13 0,3-20 0,-2 0 0,0-3 0,0-3 0,-2-5 0,0-6 0,1-6 0,2-4 0,2-5 0,1-4 0,1-16 0,0 1 0,0-13 0,2 2 0,7-5 0,6-9 0,7-3 0,4-3 0,-3 3 0,-2 2 0,-3 6 0,-2 7 0,-2 7 0,-1 4 0,0 6 0,1 3 0,6 3 0,5 2 0,6 0 0,5 0 0,2 0 0,-2 0 0,-6-5 0,-9-8 0,-8-9 0,-7-8 0,-4-5 0,-2-5 0,0-12 0,0-9 0,-1-4 0,-1 3 0,-4 11 0,-3 9 0,-2 9 0,1 3 0,2 0 0,3 1 0,3-1 0,0 5 0,1 6 0,-1 7 0,-3 6 0,-1 4 0,-5 1 0,-4 4 0,-3 10 0,-2 16 0,3 19 0,4 17 0,6 15 0,4 11 0,4-40 0,0 1 0,4 9 0,1 0 0,3 5 0,3 1 0,3 2 0,2 0 0,1 0 0,0-2 0,-1-7 0,-1-3 0,-1-6 0,-2-4 0,4 26 0,-8-22 0,-6-19 0,-3-18 0,0-14 0,-1-9 0,-1-4 0,0-7 0,0-17 0,6-19 0,7-17 0,8-7 0,8 8 0,3 10 0,0 11 0,7 0 0,5-2 0,8-5 0,0 3 0,-4 10 0,-3 8 0,-5 12 0,0 8 0,-6 10 0,-6 5 0,-8 3 0,-8 0 0,-6 1 0,-8 0 0,-7-1 0,-6-1 0,-8 0 0,-9 0 0,-9 0 0,-7 0 0,0 0 0,6 0 0,10 0 0,7 1 0,1 6 0,1 6 0,0 8 0,7 7 0,8 5 0,6 5 0,4 5 0,0 3 0,2-1 0,9 0 0,9-5 0,11-4 0,8-7 0,2-5 0,-1-8 0,-3-7 0,1-11 0,-2-16 0,-2-9 0,-3-7 0,-6 3 0,-7 2 0,-7 3 0,-6-1 0,-5 1 0,0 4 0,0 4 0,0 7 0,0 3 0,-1 5 0,-4 3 0,-5 9 0,-4 10 0,3 12 0,3 7 0,4 6 0,7 4 0,12 2 0,17-6 0,15-10 0,9-14 0,-7-18 0,-11-17 0,-11-14 0,-8-7 0,-4 2 0,-5 5 0,-4 1 0,-1-2 0,0-4 0,2-1 0,1 0 0,0 5 0,-1 2 0,1 2 0,2 2 0,1 3 0,3 2 0,5 0 0,7 3 0,6 2 0,3 3 0,-3 3 0,-7 2 0,-5 2 0,-5 3 0,-2 1 0,-1 2 0,2 2 0,-1 0 0,-4-1 0,-7-2 0,-13-1 0,-17 0 0,-13 2 0,-10 4 0,-2 4 0,2 8 0,7 5 0,9 4 0,12 6 0,8 7 0,5 4 0,1 2 0,1-6 0,1-7 0,4-8 0,2-4 0,11 1 0,14 4 0,15 3 0,11 0 0,4-4 0,-1-7 0,-3-8 0,-5-12 0,-4-18 0,0-17 0,3-11 0,1 2 0,-3 9 0,-7 6 0,-8 4 0,-6-7 0,-4-8 0,1-7 0,2-4 0,4-1 0,9-3 0,15-5 0,15 1 0,8 7 0,-1 18 0,-13 19 0,-17 12 0,-14 6 0,-10 8 0,-7 9 0,-4 9 0,-4 4 0,-1-3 0,0-6 0,-1-7 0,-5-7 0,-10-4 0,-14-3 0,-12-1 0,-7 0 0,0 0 0,4 0 0,4 3 0,1 5 0,0 7 0,-1 7 0,1 3 0,4 4 0,4 2 0,3 1 0,6 1 0,5 2 0,9-2 0,14 1 0,18-3 0,18-3 0,17 1 0,7-4 0,4-3 0,1-5 0,0-6 0,-5-13 0,-3-18 0,-5-12 0,-9-8 0,-6 3 0,-10 10 0,-11 1 0,-9-2 0,-12-6 0,-17-4 0,-18 0 0,-17 4 0,-5 7 0,8 11 0,12 8 0,13 7 0,10 1 0,5 1 0,7 2 0,1 1 0,2 1 0,4-1 0,8-1 0,11 1 0,10 0 0,10 1 0,14-5 0,14-24 0,-29-1 0,1-7 0,3-9 0,-1-5 0,0-7 0,-2-2 0,-2 2 0,-3 1 0,-7 7 0,-4 0 0,11-30 0,-19 19 0,-13 15 0,-6 10 0,-2 6 0,-5 1 0,0 3 0,-2 2 0,2 5 0,2 5 0,-2 4 0,-1 4 0,-1 12 0,-1 19 0,0 22 0,2 23 0,2 7 0,3 0 0,2 2 0,0 2 0,0 10 0,0-44 0,0 0 0,0 4 0,0-1 0,2 1 0,0-2 0,1-1 0,0-2 0,4 42 0,0-16 0,-4-16 0,0-19 0,-3-15 0,-2-16 0,-2-14 0,-2-22 0,0-32 0,1-28 0,5 33 0,3-1 0,2-4 0,4 2 0,2 3 0,4 3 0,22-33 0,6 25 0,2 25 0,6 18 0,8 11 0,5 1 0,4-1 0,-7 1 0,-11 0 0,-14 2 0,-14 1 0,-10 10 0,-6 12 0,-10 11 0,-8 8 0,-12 2 0,-8-1 0,-6-1 0,-8-3 0,-10-3 0,-8-4 0,-4-4 0,5-2 0,10-1 0,9-2 0,8 0 0,7-4 0,7-5 0,11-9 0,22-21 0,29-36 0,-5 6 0,5-4 0,12-14 0,5-2 0,5-3 0,3 3 0,2 5 0,2 5 0,-4 10 0,-1 5 0,-6 9 0,-3 4 0,36-12 0,-23 15 0,-19 10 0,-11 2 0,-5 0 0,-5 3 0,-7 6 0,-8 9 0,-6 14 0,-6 18 0,-1 15 0,-9 22 0,-16 14 0,2-38 0,-8 0 0,-12 3 0,-10-3 0,-26 3 0,-13-4-556,14-11 0,-7-3 0,-3 1 556,14-6 0,-3-1 0,-1 0 0,-2 2 0,-7 2 0,-3 2 0,-1 0 0,2 0 0,1 0 0,1 1 0,0 0 0,2-1 0,5-2 0,0-1 0,2 0 0,1-2 0,-18 6 0,2-2 0,3-3-152,11-6 1,2-3 0,2-4 151,7-3 0,1-4 0,1-2 0,-28 0 0,1-6 0,4-9 0,1-8 0,-1-12 0,4-9 0,1-9 0,3-7 0,4-6 0,4-4 0,9 2 0,6-1 0,14 8 0,7 1 0,9 6 0,8 0 0,13-29 1628,49 5-1628,2 34 0,13 5 0,5 5 0,11 4 0,6 1-710,3 2 1,7 2 0,5 1 0,4 2 709,-16 4 0,4 1 0,3 1 0,1 0 0,2 2 0,0-1-510,-6 1 0,1 1 0,2-1 0,1 2 1,-1 0-1,1 0 0,0 0 510,1 1 0,1 0 0,0 1 0,0 0 0,0 0 0,-2 1 0,-1 0 0,6 1 0,-1-1 0,0 1 0,-3 1 0,-1 0 0,-4 1-203,19 2 0,-3 0 1,-4 2-1,-5 1 203,6 4 0,-4 1 0,-12 4 0,-2 6 0,-14 4 0,8 16 2480,-38-15-2480,-26-22 1001,-11-15 1,-2-1 0,-3-3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8-30T15:44:47.508"/>
    </inkml:context>
    <inkml:brush xml:id="br0">
      <inkml:brushProperty name="width" value="0.1" units="cm"/>
      <inkml:brushProperty name="height" value="0.1" units="cm"/>
    </inkml:brush>
  </inkml:definitions>
  <inkml:trace contextRef="#ctx0" brushRef="#br0">536 490 16383 0 0,'-1'0'0'0'0,"-2"0"0"0"0,-3 0 0 0 0,-5 0 0 0 0,-2 0 0 0 0,-1 0 0 0 0,1 0 0 0 0,0 2 0 0 0,1 1 0 0 0,-1 2 0 0 0,2 2 0 0 0,0-1 0 0 0,0 2 0 0 0,3 0 0 0 0,-1 0 0 0 0,1 0 0 0 0,2-1 0 0 0,0 0 0 0 0,2-1 0 0 0,0 2 0 0 0,1 2 0 0 0,-2 1 0 0 0,1 2 0 0 0,0 1 0 0 0,-1 4 0 0 0,1 0 0 0 0,1 0 0 0 0,0 2 0 0 0,1 0 0 0 0,0 2 0 0 0,1-1 0 0 0,1 1 0 0 0,0 0 0 0 0,0-1 0 0 0,0 0 0 0 0,1 2 0 0 0,1 0 0 0 0,1 0 0 0 0,4 2 0 0 0,-1 0 0 0 0,3-2 0 0 0,1 0 0 0 0,0 0 0 0 0,2-3 0 0 0,-1-2 0 0 0,-1-4 0 0 0,1-1 0 0 0,-1-3 0 0 0,1-2 0 0 0,0-1 0 0 0,2-1 0 0 0,-1 0 0 0 0,2-2 0 0 0,0 1 0 0 0,1-1 0 0 0,1-1 0 0 0,-1 2 0 0 0,0-1 0 0 0,0 0 0 0 0,0-2 0 0 0,0-1 0 0 0,0 0 0 0 0,-1 0 0 0 0,0-1 0 0 0,-2 0 0 0 0,0-3 0 0 0,-1 0 0 0 0,0-5 0 0 0,-1-4 0 0 0,1-5 0 0 0,-2-6 0 0 0,-1 0 0 0 0,1-7 0 0 0,-1-1 0 0 0,-1-1 0 0 0,0-2 0 0 0,-2 0 0 0 0,0 3 0 0 0,-2 1 0 0 0,-1 2 0 0 0,0 4 0 0 0,-1 1 0 0 0,0 3 0 0 0,0 1 0 0 0,-1-2 0 0 0,0 2 0 0 0,0 0 0 0 0,0 1 0 0 0,-1 1 0 0 0,-1 2 0 0 0,0 1 0 0 0,-1 4 0 0 0,-1 1 0 0 0,-1 2 0 0 0,0 1 0 0 0,-1 4 0 0 0,0-1 0 0 0,-2-1 0 0 0,-1 1 0 0 0,-1 0 0 0 0,0-1 0 0 0,0 1 0 0 0,-1-1 0 0 0,1 1 0 0 0,1 1 0 0 0,0-1 0 0 0,0 1 0 0 0,1 0 0 0 0,1 0 0 0 0,0 0 0 0 0,1-1 0 0 0,1 0 0 0 0,0 1 0 0 0,0-1 0 0 0,2 1 0 0 0,0-1 0 0 0,1 1 0 0 0,0 0 0 0 0,-1 0 0 0 0,1 1 0 0 0,-1-1 0 0 0,0 1 0 0 0,-2 1 0 0 0,-2 0 0 0 0,-1 0 0 0 0,0 0 0 0 0,-2 0 0 0 0,1 0 0 0 0,1 0 0 0 0,0-1 0 0 0,3 0 0 0 0,1 0 0 0 0,1-1 0 0 0,2 0 0 0 0,1 0 0 0 0,1 0 0 0 0,1 0 0 0 0,1 0 0 0 0,1 0 0 0 0,-1 0 0 0 0,1 1 0 0 0,-1-1 0 0 0,3 0 0 0 0,-1 0 0 0 0,2 0 0 0 0,1 0 0 0 0,0-1 0 0 0,2 1 0 0 0,-1 0 0 0 0,1 0 0 0 0,1 0 0 0 0,2 0 0 0 0,1 0 0 0 0,1 1 0 0 0,1 1 0 0 0,-1 0 0 0 0,0-1 0 0 0,-3 1 0 0 0,1 1 0 0 0,-2-1 0 0 0,-3 0 0 0 0,0-1 0 0 0,-1 0 0 0 0,-2 0 0 0 0,1-1 0 0 0,1 1 0 0 0,-1 0 0 0 0,1 1 0 0 0,0 0 0 0 0,1-1 0 0 0,-1 1 0 0 0,0 0 0 0 0,-1 0 0 0 0,0 1 0 0 0,-1-1 0 0 0,0 0 0 0 0,-1 0 0 0 0,-1 0 0 0 0,1 0 0 0 0,-2 0 0 0 0,0 1 0 0 0,-1 1 0 0 0,0 2 0 0 0,-1 1 0 0 0,0 3 0 0 0,2 1 0 0 0,1 3 0 0 0,0 3 0 0 0,2 1 0 0 0,1 3 0 0 0,3 6 0 0 0,2 2 0 0 0,1 2 0 0 0,2 3 0 0 0,0 1 0 0 0,2 3 0 0 0,0 0 0 0 0,0-1 0 0 0,0-1 0 0 0,-2 0 0 0 0,1-3 0 0 0,-1-2 0 0 0,-2-3 0 0 0,-1-3 0 0 0,-1-3 0 0 0,-2-4 0 0 0,0-1 0 0 0,-2-3 0 0 0,-1-1 0 0 0,0-3 0 0 0,-2-2 0 0 0,-1-3 0 0 0,0-2 0 0 0,-2-4 0 0 0,-2-4 0 0 0,-1-2 0 0 0,-3-4 0 0 0,-1-1 0 0 0,-1-1 0 0 0,1 2 0 0 0,-1-2 0 0 0,-1 2 0 0 0,0-2 0 0 0,0 0 0 0 0,-2-1 0 0 0,0 0 0 0 0,0 1 0 0 0,1-3 0 0 0,-1-1 0 0 0,0 1 0 0 0,1-1 0 0 0,0 0 0 0 0,1-1 0 0 0,0 0 0 0 0,0 2 0 0 0,2 2 0 0 0,1 1 0 0 0,1 2 0 0 0,2 2 0 0 0,0 3 0 0 0,2 2 0 0 0,0 0 0 0 0,1 0 0 0 0,0 1 0 0 0,0 0 0 0 0,1 0 0 0 0,-1-2 0 0 0,0-1 0 0 0,0 0 0 0 0,0-1 0 0 0,0-1 0 0 0,0-2 0 0 0,0-1 0 0 0,0-2 0 0 0,0-2 0 0 0,0 0 0 0 0,0 1 0 0 0,1 1 0 0 0,1 3 0 0 0,0 1 0 0 0,1 3 0 0 0,1 3 0 0 0,1 2 0 0 0,-2 2 0 0 0,1 1 0 0 0,0 0 0 0 0,0 0 0 0 0,0 0 0 0 0,-1 1 0 0 0,0-1 0 0 0,1 0 0 0 0,-1 1 0 0 0,1 1 0 0 0,1-1 0 0 0,0 3 0 0 0,3-1 0 0 0,1 0 0 0 0,0 2 0 0 0,1 0 0 0 0,-1-1 0 0 0,-1 1 0 0 0,-1-1 0 0 0,-1 1 0 0 0,-1 0 0 0 0,0 0 0 0 0,-2-1 0 0 0,0 2 0 0 0,-2-1 0 0 0,0 2 0 0 0,-1 0 0 0 0,0 0 0 0 0,-1 0 0 0 0,1 1 0 0 0,-1-1 0 0 0,1-2 0 0 0,0 0 0 0 0,0 0 0 0 0,0 0 0 0 0,0-2 0 0 0,-1 1 0 0 0,-1-1 0 0 0,-2 0 0 0 0,0 1 0 0 0,-1-1 0 0 0,0 0 0 0 0,-2 1 0 0 0,1 0 0 0 0,-1-1 0 0 0,2 0 0 0 0,1 0 0 0 0,0-1 0 0 0,0-1 0 0 0,1 0 0 0 0,0 0 0 0 0,0-1 0 0 0,0 0 0 0 0,-1 0 0 0 0,2-1 0 0 0,-1 1 0 0 0,3 0 0 0 0,2 0 0 0 0,1 0 0 0 0,2 0 0 0 0,1 0 0 0 0,0 0 0 0 0,0 0 0 0 0,0 1 0 0 0,0 0 0 0 0,1 2 0 0 0,1 0 0 0 0,0 2 0 0 0,2 2 0 0 0,-1-1 0 0 0,0 0 0 0 0,0 1 0 0 0,0 0 0 0 0,-1 0 0 0 0,2 0 0 0 0,-1-1 0 0 0,-1 1 0 0 0,2 1 0 0 0,0-1 0 0 0,0 2 0 0 0,1 1 0 0 0,0 1 0 0 0,2 2 0 0 0,1 2 0 0 0,-1 0 0 0 0,0 1 0 0 0,1 1 0 0 0,1 0 0 0 0,-1 1 0 0 0,0 0 0 0 0,0-2 0 0 0,0 0 0 0 0,-1-2 0 0 0,-1-1 0 0 0,-1-3 0 0 0,-1 0 0 0 0,0-3 0 0 0,0-1 0 0 0,-2-2 0 0 0,2-1 0 0 0,-1-1 0 0 0,0-1 0 0 0,1 0 0 0 0,0-1 0 0 0,-1 0 0 0 0,0 0 0 0 0,0-1 0 0 0,0-2 0 0 0,-1 0 0 0 0,0-2 0 0 0,-2-2 0 0 0,1 0 0 0 0,-1-1 0 0 0,-2-2 0 0 0,0-1 0 0 0,1-4 0 0 0,-2 0 0 0 0,0-1 0 0 0,-2-3 0 0 0,0 0 0 0 0,-1-2 0 0 0,0 0 0 0 0,0-4 0 0 0,0 2 0 0 0,-1-1 0 0 0,-1 0 0 0 0,-2 3 0 0 0,0 2 0 0 0,-1 2 0 0 0,-1 2 0 0 0,0 2 0 0 0,0 2 0 0 0,0 1 0 0 0,0 1 0 0 0,0 0 0 0 0,-1 2 0 0 0,1 1 0 0 0,0 0 0 0 0,0 0 0 0 0,-1 1 0 0 0,-2-1 0 0 0,1 2 0 0 0,-1 1 0 0 0,0 0 0 0 0,0 2 0 0 0,0 0 0 0 0,1 1 0 0 0,1 0 0 0 0,0 0 0 0 0,0 0 0 0 0,2 2 0 0 0,0 0 0 0 0,1 2 0 0 0,1 0 0 0 0,-1 2 0 0 0,1-1 0 0 0,0 0 0 0 0,1 1 0 0 0,1 0 0 0 0,-1-1 0 0 0,1 2 0 0 0,0 0 0 0 0,0 2 0 0 0,1-1 0 0 0,0 0 0 0 0,0 1 0 0 0,0-1 0 0 0,0-1 0 0 0,0-1 0 0 0,0-1 0 0 0,0 0 0 0 0,0 1 0 0 0,0-1 0 0 0,1 0 0 0 0,1 2 0 0 0,0 0 0 0 0,3 4 0 0 0,3 3 0 0 0,3 2 0 0 0,2 1 0 0 0,1 1 0 0 0,0 0 0 0 0,0 1 0 0 0,1-2 0 0 0,-3-1 0 0 0,0-4 0 0 0,-3-1 0 0 0,0-3 0 0 0,-3-3 0 0 0,-1-1 0 0 0,0-1 0 0 0,-1-1 0 0 0,-1-2 0 0 0,0 1 0 0 0,0-1 0 0 0,0-1 0 0 0,0 1 0 0 0,0-1 0 0 0,0 0 0 0 0,-2-2 0 0 0,1 0 0 0 0,1-1 0 0 0,-1-1 0 0 0,-1-2 0 0 0,1 0 0 0 0,-2-2 0 0 0,0-3 0 0 0,0-3 0 0 0,0-4 0 0 0,0 0 0 0 0,0-3 0 0 0,0-1 0 0 0,0-3 0 0 0,0 3 0 0 0,0 1 0 0 0,0 2 0 0 0,-2 2 0 0 0,-1 3 0 0 0,0 2 0 0 0,-2 2 0 0 0,1 2 0 0 0,-1 1 0 0 0,0 1 0 0 0,0 2 0 0 0,1 0 0 0 0,0 2 0 0 0,0 1 0 0 0,2 1 0 0 0,-1 0 0 0 0,0 2 0 0 0,1 0 0 0 0,1 1 0 0 0,1 1 0 0 0,-1 0 0 0 0,1 1 0 0 0,1-1 0 0 0,-1-1 0 0 0,0 0 0 0 0,0-3 0 0 0,0-1 0 0 0,2 0 0 0 0,2-2 0 0 0,5-1 0 0 0,6 0 0 0 0,3-1 0 0 0,2 1 0 0 0,1 0 0 0 0,0 0 0 0 0,0 0 0 0 0,-1 1 0 0 0,-2 1 0 0 0,1 1 0 0 0,-3 0 0 0 0,2 0 0 0 0,-3 2 0 0 0,0 0 0 0 0,0-1 0 0 0,-1 1 0 0 0,-1 1 0 0 0,-1-1 0 0 0,-2 0 0 0 0,-1 0 0 0 0,-3 0 0 0 0,0 0 0 0 0,-2 0 0 0 0,0 0 0 0 0,-3 0 0 0 0,-4 0 0 0 0,-2 0 0 0 0,-6 0 0 0 0,-3 0 0 0 0,-1 0 0 0 0,0 0 0 0 0,1 0 0 0 0,0 0 0 0 0,3 0 0 0 0,1 1 0 0 0,3 1 0 0 0,2-1 0 0 0,1 1 0 0 0,1 0 0 0 0,2 1 0 0 0,-1-1 0 0 0,0 1 0 0 0,2-1 0 0 0,-1 1 0 0 0,1-1 0 0 0,-2 1 0 0 0,2 1 0 0 0,0-1 0 0 0,-1 0 0 0 0,1 1 0 0 0,0-1 0 0 0,1-1 0 0 0,1-1 0 0 0,2 0 0 0 0,0-1 0 0 0,1 1 0 0 0,0 0 0 0 0,2-1 0 0 0,0 1 0 0 0,0 0 0 0 0,1 1 0 0 0,-1 0 0 0 0,2 1 0 0 0,-1 0 0 0 0,2 1 0 0 0,-1 0 0 0 0,1-1 0 0 0,-1 1 0 0 0,1 1 0 0 0,0-2 0 0 0,-1 2 0 0 0,0-2 0 0 0,-1 2 0 0 0,0 0 0 0 0,0 0 0 0 0,-1 0 0 0 0,1 0 0 0 0,-1 0 0 0 0,-1 0 0 0 0,0 0 0 0 0,-1 1 0 0 0,1 1 0 0 0,-1 0 0 0 0,0 0 0 0 0,-1 0 0 0 0,-1 2 0 0 0,2 0 0 0 0,-2 1 0 0 0,2-1 0 0 0,-3 3 0 0 0,1-1 0 0 0,-1 0 0 0 0,-2-1 0 0 0,0-1 0 0 0,0 0 0 0 0,0-1 0 0 0,0-1 0 0 0,0-1 0 0 0,0 0 0 0 0,0 0 0 0 0,0-1 0 0 0,-3 0 0 0 0,-1 1 0 0 0,-2-1 0 0 0,-3 1 0 0 0,1 0 0 0 0,-2 0 0 0 0,-1-1 0 0 0,0-1 0 0 0,0 1 0 0 0,0-2 0 0 0,0 0 0 0 0,0-2 0 0 0,1 0 0 0 0,0-1 0 0 0,2 0 0 0 0,0 0 0 0 0,1 0 0 0 0,0-2 0 0 0,2-1 0 0 0,1-1 0 0 0,0-2 0 0 0,1-1 0 0 0,-1-1 0 0 0,1 1 0 0 0,-1-1 0 0 0,0 1 0 0 0,1 0 0 0 0,-1 0 0 0 0,1 0 0 0 0,-2 0 0 0 0,1 0 0 0 0,0 0 0 0 0,0-1 0 0 0,1 2 0 0 0,1 0 0 0 0,1 1 0 0 0,1 1 0 0 0,1 4 0 0 0,3 0 0 0 0,0 5 0 0 0,1 0 0 0 0,1 0 0 0 0,0 1 0 0 0,1 0 0 0 0,-2-1 0 0 0,0-1 0 0 0,-1 0 0 0 0,-3-1 0 0 0,-2-1 0 0 0,-3-1 0 0 0,-1-2 0 0 0,-3-1 0 0 0,3-1 0 0 0,-2 0 0 0 0,3-1 0 0 0,0 1 0 0 0,2 2 0 0 0,0 1 0 0 0,1 0 0 0 0,1 2 0 0 0,1 0 0 0 0,1 0 0 0 0,0 1 0 0 0,1 0 0 0 0,2 1 0 0 0,0-1 0 0 0,2 1 0 0 0,0-1 0 0 0,1 3 0 0 0,0-1 0 0 0,0 2 0 0 0,-1-2 0 0 0,0 0 0 0 0,-1 0 0 0 0,-1-2 0 0 0,0-1 0 0 0,-2 0 0 0 0,1-1 0 0 0,-1-1 0 0 0,2 0 0 0 0,-1 1 0 0 0,0 0 0 0 0,2-1 0 0 0,1 2 0 0 0,-1-1 0 0 0,1 0 0 0 0,0 0 0 0 0,1 0 0 0 0,-1 0 0 0 0,-2 0 0 0 0,0-1 0 0 0,0 0 0 0 0,-1 0 0 0 0,0 0 0 0 0,-2-1 0 0 0,1-1 0 0 0,-2-1 0 0 0,1 0 0 0 0,0-1 0 0 0,1-1 0 0 0,-2 0 0 0 0,2 1 0 0 0,-1-1 0 0 0,2-1 0 0 0,0 1 0 0 0,2 0 0 0 0,0 0 0 0 0,3 1 0 0 0,1 0 0 0 0,0-1 0 0 0,2 2 0 0 0,1 0 0 0 0,0 0 0 0 0,0 0 0 0 0,0 0 0 0 0,-2 1 0 0 0,0 1 0 0 0,-1-1 0 0 0,-2 1 0 0 0,-1-1 0 0 0,-1 0 0 0 0,0-1 0 0 0,-1 1 0 0 0,-1 0 0 0 0,0-1 0 0 0,0 0 0 0 0,-2 0 0 0 0,2 1 0 0 0,-1 0 0 0 0,0-2 0 0 0,0 1 0 0 0,0 0 0 0 0,1 0 0 0 0,-1 0 0 0 0,-1-1 0 0 0,0 1 0 0 0,0-1 0 0 0,0 0 0 0 0,-1-1 0 0 0,0-1 0 0 0,-1 0 0 0 0,0 1 0 0 0,0-2 0 0 0,0-1 0 0 0,0 0 0 0 0,0 0 0 0 0,0 0 0 0 0,0-1 0 0 0,0 1 0 0 0,0 2 0 0 0,0-1 0 0 0,0 1 0 0 0,0 0 0 0 0,0 1 0 0 0,0-1 0 0 0,0 1 0 0 0,0 0 0 0 0,0 1 0 0 0,0 0 0 0 0,0 0 0 0 0,0-1 0 0 0,0 1 0 0 0,0 0 0 0 0,0 0 0 0 0,0 0 0 0 0,0 2 0 0 0,-1-2 0 0 0,0 1 0 0 0,-1 0 0 0 0,1 1 0 0 0,-2-1 0 0 0,-1 0 0 0 0,1-2 0 0 0,-2 0 0 0 0,-1 0 0 0 0,0-1 0 0 0,0 0 0 0 0,0 0 0 0 0,0-1 0 0 0,0 2 0 0 0,1 0 0 0 0,0 2 0 0 0,0 0 0 0 0,0 1 0 0 0,2 2 0 0 0,-1-1 0 0 0,1 1 0 0 0,0 1 0 0 0,-1-1 0 0 0,1 0 0 0 0,0 0 0 0 0,0 1 0 0 0,0 0 0 0 0,2 0 0 0 0,-1 1 0 0 0,1 1 0 0 0,-1-1 0 0 0,2 1 0 0 0,-2 1 0 0 0,1-1 0 0 0,0 1 0 0 0,0-1 0 0 0,0 1 0 0 0,0 1 0 0 0,0 2 0 0 0,1-1 0 0 0,0 1 0 0 0,0 0 0 0 0,0 1 0 0 0,0-1 0 0 0,0 0 0 0 0,0-1 0 0 0,0-1 0 0 0,0 0 0 0 0,0-2 0 0 0,0 1 0 0 0,0-1 0 0 0,-1 0 0 0 0,0 0 0 0 0,0 0 0 0 0,1 1 0 0 0,0-1 0 0 0,-1 0 0 0 0,1 1 0 0 0,0-1 0 0 0,0 1 0 0 0,0 1 0 0 0,1 1 0 0 0,0 1 0 0 0,1-1 0 0 0,1 2 0 0 0,1-1 0 0 0,-1 1 0 0 0,1-1 0 0 0,0-1 0 0 0,0 1 0 0 0,0-2 0 0 0,0 0 0 0 0,1 1 0 0 0,1-1 0 0 0,-1 1 0 0 0,0-1 0 0 0,1 0 0 0 0,0 1 0 0 0,0-1 0 0 0,1 1 0 0 0,1 0 0 0 0,-1 1 0 0 0,3-1 0 0 0,-2 1 0 0 0,0-1 0 0 0,-1 0 0 0 0,0-2 0 0 0,-1 1 0 0 0,0-1 0 0 0,0-1 0 0 0,-1 1 0 0 0,1-1 0 0 0,-1-1 0 0 0,-2-1 0 0 0,1 1 0 0 0,0-1 0 0 0,0-1 0 0 0,0 0 0 0 0,1 1 0 0 0,-1-1 0 0 0,-1 0 0 0 0,1 0 0 0 0,-1 0 0 0 0,1 0 0 0 0,-1-1 0 0 0,0 1 0 0 0,1 0 0 0 0,-1-1 0 0 0,0-1 0 0 0,0-2 0 0 0,1 1 0 0 0,-1-2 0 0 0,2 0 0 0 0,-2 0 0 0 0,1 0 0 0 0,0 0 0 0 0,0-1 0 0 0,1 0 0 0 0,0 0 0 0 0,-1-1 0 0 0,1 0 0 0 0,-1-2 0 0 0,1-2 0 0 0,0-1 0 0 0,0-1 0 0 0,0-3 0 0 0,0 0 0 0 0,1-1 0 0 0,-2-1 0 0 0,0 1 0 0 0,0 0 0 0 0,1 2 0 0 0,-2 1 0 0 0,0 1 0 0 0,0 2 0 0 0,-2 1 0 0 0,2 1 0 0 0,-2 3 0 0 0,-1 0 0 0 0,1 1 0 0 0,-1 1 0 0 0,2 0 0 0 0,-2 0 0 0 0,1 1 0 0 0,-1-1 0 0 0,0 1 0 0 0,0 0 0 0 0,0 0 0 0 0,0-1 0 0 0,0 1 0 0 0,0 0 0 0 0,0-1 0 0 0,0 2 0 0 0,-1 1 0 0 0,1 2 0 0 0,-1 1 0 0 0,0 0 0 0 0,0 2 0 0 0,0 0 0 0 0,1 1 0 0 0,0 1 0 0 0,-2-1 0 0 0,1-1 0 0 0,-1-1 0 0 0,-1-2 0 0 0,1 0 0 0 0,-1-1 0 0 0,0 2 0 0 0,1-1 0 0 0,0 0 0 0 0,0 1 0 0 0,1 1 0 0 0,0 0 0 0 0,1 0 0 0 0,0 1 0 0 0,0 0 0 0 0,0 2 0 0 0,0-1 0 0 0,0 2 0 0 0,0-1 0 0 0,0 0 0 0 0,0 1 0 0 0,0-1 0 0 0,0 2 0 0 0,0 1 0 0 0,0-1 0 0 0,0 0 0 0 0,0 0 0 0 0,0-1 0 0 0,0-1 0 0 0,1 0 0 0 0,-1-1 0 0 0,1 0 0 0 0,0-1 0 0 0,-1 0 0 0 0,1 0 0 0 0,-1 0 0 0 0,0 1 0 0 0,0-1 0 0 0,0 1 0 0 0,0-1 0 0 0,0 1 0 0 0,1 0 0 0 0,0 0 0 0 0,-1-1 0 0 0,1 0 0 0 0,0 0 0 0 0,-1-1 0 0 0,0 0 0 0 0,0 0 0 0 0,0 0 0 0 0,1 1 0 0 0,-1-2 0 0 0,1 2 0 0 0,0 0 0 0 0,-1-1 0 0 0,0 0 0 0 0,0 1 0 0 0,1-1 0 0 0,0 0 0 0 0,0 0 0 0 0,-1 1 0 0 0,2-3 0 0 0,0 0 0 0 0,0-1 0 0 0,1-2 0 0 0,-1-1 0 0 0,0-2 0 0 0,0 0 0 0 0,-1-3 0 0 0,0 1 0 0 0,-1-1 0 0 0,1-1 0 0 0,-2 1 0 0 0,1-1 0 0 0,0 0 0 0 0,0 1 0 0 0,0-2 0 0 0,0 1 0 0 0,0 1 0 0 0,0 0 0 0 0,0-1 0 0 0,0 1 0 0 0,0 2 0 0 0,0-1 0 0 0,0 1 0 0 0,0 1 0 0 0,0 1 0 0 0,0 0 0 0 0,0 0 0 0 0,0 1 0 0 0,0 0 0 0 0,0 0 0 0 0,0-1 0 0 0,0 2 0 0 0,0-2 0 0 0,0 0 0 0 0,0 1 0 0 0,0-2 0 0 0,0 0 0 0 0,0 2 0 0 0,0-1 0 0 0,0-1 0 0 0,0 0 0 0 0,0 0 0 0 0,0 0 0 0 0,0 0 0 0 0,0-1 0 0 0,0 0 0 0 0,1 0 0 0 0,-1 1 0 0 0,1-1 0 0 0,2 1 0 0 0,-1 0 0 0 0,1-1 0 0 0,0 2 0 0 0,1-1 0 0 0,0-2 0 0 0,-1 2 0 0 0,1-2 0 0 0,-1 1 0 0 0,2-1 0 0 0,-2 1 0 0 0,-1 1 0 0 0,1 0 0 0 0,0 2 0 0 0,0 1 0 0 0,0 0 0 0 0,0 1 0 0 0,0 1 0 0 0,1 0 0 0 0,-1 1 0 0 0,0 1 0 0 0,2 2 0 0 0,0 2 0 0 0,2 4 0 0 0,1 1 0 0 0,2 3 0 0 0,0 2 0 0 0,1 0 0 0 0,-1 1 0 0 0,0-2 0 0 0,-1 1 0 0 0,-1-4 0 0 0,-1 1 0 0 0,-1-3 0 0 0,-2-1 0 0 0,0-3 0 0 0,0 0 0 0 0,-2-2 0 0 0,0 0 0 0 0,-1-1 0 0 0,0 1 0 0 0,-1 0 0 0 0,0 0 0 0 0,0 1 0 0 0,0 0 0 0 0,0 0 0 0 0,-1 1 0 0 0,2 1 0 0 0,-1 0 0 0 0,2 1 0 0 0,-1 0 0 0 0,0 0 0 0 0,0 0 0 0 0,2-1 0 0 0,-1 1 0 0 0,-1-3 0 0 0,1 1 0 0 0,0 0 0 0 0,1 0 0 0 0,0-2 0 0 0,1 2 0 0 0,-1-1 0 0 0,1 0 0 0 0,-1-1 0 0 0,0 0 0 0 0,0-1 0 0 0,0 0 0 0 0,0-1 0 0 0,-1 0 0 0 0,1-2 0 0 0,1 0 0 0 0,-2 0 0 0 0,2 0 0 0 0,-1 0 0 0 0,0 0 0 0 0,2 0 0 0 0,0 0 0 0 0,1 0 0 0 0,0 0 0 0 0,1 0 0 0 0,0 0 0 0 0,-1 0 0 0 0,1 0 0 0 0,-1 0 0 0 0,0 0 0 0 0,-1 0 0 0 0,0 0 0 0 0,0-1 0 0 0,-1 0 0 0 0,0 0 0 0 0,-1-1 0 0 0,1-1 0 0 0,-1-1 0 0 0,0 0 0 0 0,1-1 0 0 0,-1 0 0 0 0,1 0 0 0 0,0-1 0 0 0,-1 1 0 0 0,1-1 0 0 0,2 1 0 0 0,-1-1 0 0 0,0 1 0 0 0,0-1 0 0 0,0 0 0 0 0,1 0 0 0 0,-2 0 0 0 0,1 0 0 0 0,0 0 0 0 0,0 0 0 0 0,0 0 0 0 0,-1 0 0 0 0,1 0 0 0 0,-1-1 0 0 0,1-1 0 0 0,0 0 0 0 0,-1 0 0 0 0,0-1 0 0 0,0 1 0 0 0,-1 0 0 0 0,1 0 0 0 0,-1-1 0 0 0,-2 1 0 0 0,1-1 0 0 0,0 0 0 0 0,-2-1 0 0 0,0-1 0 0 0,0 1 0 0 0,0-1 0 0 0,0 0 0 0 0,0 2 0 0 0,0 0 0 0 0,0 1 0 0 0,0 0 0 0 0,-1 0 0 0 0,0 1 0 0 0,-2 0 0 0 0,0 1 0 0 0,0 0 0 0 0,0 1 0 0 0,-2 0 0 0 0,1 2 0 0 0,0 0 0 0 0,-1 1 0 0 0,1-1 0 0 0,0 2 0 0 0,1 0 0 0 0,-1 1 0 0 0,1 0 0 0 0,-1 0 0 0 0,1 0 0 0 0,-1 0 0 0 0,0 0 0 0 0,-1 0 0 0 0,1 0 0 0 0,0 0 0 0 0,0 0 0 0 0,-1 0 0 0 0,1 0 0 0 0,-1 0 0 0 0,-1 0 0 0 0,1 0 0 0 0,-1 0 0 0 0,1 0 0 0 0,0 0 0 0 0,0 0 0 0 0,2 0 0 0 0,-1 1 0 0 0,2-1 0 0 0,0 1 0 0 0,0 2 0 0 0,1-1 0 0 0,-1 1 0 0 0,2 0 0 0 0,-1 0 0 0 0,0 1 0 0 0,0-1 0 0 0,0 1 0 0 0,1-1 0 0 0,-1 0 0 0 0,1 1 0 0 0,0 0 0 0 0,0 0 0 0 0,0 1 0 0 0,1 0 0 0 0,-1 1 0 0 0,0-1 0 0 0,0 2 0 0 0,0 0 0 0 0,0 1 0 0 0,0 1 0 0 0,0 1 0 0 0,0-1 0 0 0,0 3 0 0 0,0-1 0 0 0,0 2 0 0 0,0-3 0 0 0,0 1 0 0 0,0 0 0 0 0,0-1 0 0 0,0-2 0 0 0,2 0 0 0 0,0 0 0 0 0,1-1 0 0 0,0 1 0 0 0,-1-1 0 0 0,2 0 0 0 0,-1-1 0 0 0,0 0 0 0 0,0 1 0 0 0,1-1 0 0 0,-1 0 0 0 0,2-1 0 0 0,-1 0 0 0 0,0 0 0 0 0,1-1 0 0 0,-2 0 0 0 0,1-1 0 0 0,-1-1 0 0 0,1 1 0 0 0,0-1 0 0 0,-2-1 0 0 0,2 1 0 0 0,-1 0 0 0 0,0 0 0 0 0,1 1 0 0 0,-1 0 0 0 0,1 0 0 0 0,-1 0 0 0 0,1 1 0 0 0,-1-1 0 0 0,1 0 0 0 0,-1 0 0 0 0,2-1 0 0 0,-1 0 0 0 0,0-2 0 0 0,0 1 0 0 0,0-1 0 0 0,-2 0 0 0 0,2 0 0 0 0,-2-1 0 0 0,0 0 0 0 0,-1-1 0 0 0,0-1 0 0 0,1 2 0 0 0,1 0 0 0 0,0 0 0 0 0,3 1 0 0 0,-1 0 0 0 0,2 0 0 0 0,-1 0 0 0 0,0 0 0 0 0,0 0 0 0 0,1 0 0 0 0,-2 1 0 0 0,-1-1 0 0 0,0 1 0 0 0,1 0 0 0 0,-1-1 0 0 0,0 0 0 0 0,0 0 0 0 0,0 0 0 0 0,1 0 0 0 0,-1 0 0 0 0,1 0 0 0 0,1 0 0 0 0,-1 0 0 0 0,0 0 0 0 0,0 0 0 0 0,0 0 0 0 0,1 0 0 0 0,-2 0 0 0 0,1 0 0 0 0,0 0 0 0 0,0 0 0 0 0,-1 0 0 0 0,0 0 0 0 0,0 0 0 0 0,1 0 0 0 0,-1 0 0 0 0,1 0 0 0 0,1 0 0 0 0,1 0 0 0 0,1 0 0 0 0,2 0 0 0 0,1-2 0 0 0,2 1 0 0 0,2-2 0 0 0,-2 1 0 0 0,1-1 0 0 0,-1 0 0 0 0,-2 0 0 0 0,-1 1 0 0 0,-1-1 0 0 0,-1 0 0 0 0,-3 0 0 0 0,0-1 0 0 0,-2 1 0 0 0,1 0 0 0 0,0 0 0 0 0,-2-1 0 0 0,1 0 0 0 0,1 0 0 0 0,-2-1 0 0 0,0 0 0 0 0,2-1 0 0 0,-3 0 0 0 0,2 0 0 0 0,-1 1 0 0 0,0-1 0 0 0,1 1 0 0 0,-1 0 0 0 0,1-1 0 0 0,-1 1 0 0 0,0 0 0 0 0,-1-1 0 0 0,1 0 0 0 0,0 0 0 0 0,-1 1 0 0 0,1-2 0 0 0,-1 1 0 0 0,1 0 0 0 0,0 0 0 0 0,-1 1 0 0 0,0-1 0 0 0,0-1 0 0 0,0 0 0 0 0,0 0 0 0 0,0 0 0 0 0,-1 0 0 0 0,1 0 0 0 0,-1 1 0 0 0,1 1 0 0 0,-1 0 0 0 0,0 1 0 0 0,-1-1 0 0 0,1 0 0 0 0,0 0 0 0 0,-1 0 0 0 0,0 0 0 0 0,-1-1 0 0 0,-1 1 0 0 0,-1 0 0 0 0,0 1 0 0 0,-1 0 0 0 0,1 0 0 0 0,-1 0 0 0 0,0 2 0 0 0,-1-2 0 0 0,1 0 0 0 0,-1 0 0 0 0,0 1 0 0 0,1-1 0 0 0,-3 2 0 0 0,2 0 0 0 0,-1 1 0 0 0,1 0 0 0 0,0 0 0 0 0,0 0 0 0 0,1 1 0 0 0,-1 0 0 0 0,2 0 0 0 0,-1 0 0 0 0,3 0 0 0 0,-2 0 0 0 0,0 0 0 0 0,1 0 0 0 0,0 0 0 0 0,-1 0 0 0 0,1 0 0 0 0,0 0 0 0 0,-1 0 0 0 0,2 0 0 0 0,-2 0 0 0 0,0 1 0 0 0,1 0 0 0 0,0 1 0 0 0,1 1 0 0 0,0 0 0 0 0,0 0 0 0 0,1 1 0 0 0,-1 1 0 0 0,1 1 0 0 0,-1 2 0 0 0,2-1 0 0 0,-1 0 0 0 0,0 1 0 0 0,-2 0 0 0 0,3-1 0 0 0,-2 0 0 0 0,2 0 0 0 0,-3-1 0 0 0,2 1 0 0 0,0 0 0 0 0,-1-1 0 0 0,1 2 0 0 0,0-1 0 0 0,0-1 0 0 0,0 1 0 0 0,1 0 0 0 0,-2-1 0 0 0,2 0 0 0 0,-2 0 0 0 0,1-1 0 0 0,1 0 0 0 0,-1 0 0 0 0,0 1 0 0 0,1 1 0 0 0,0 0 0 0 0,0 3 0 0 0,0 1 0 0 0,0 3 0 0 0,0 0 0 0 0,0 1 0 0 0,0-2 0 0 0,1-2 0 0 0,0 0 0 0 0,0-3 0 0 0,1-2 0 0 0,0-1 0 0 0,-1-1 0 0 0,1-1 0 0 0,0-1 0 0 0,1-1 0 0 0,0-1 0 0 0,-1 0 0 0 0,1 0 0 0 0,1 0 0 0 0,-1-1 0 0 0,0 1 0 0 0,0 0 0 0 0,1 0 0 0 0,-1 0 0 0 0,0-2 0 0 0,1 1 0 0 0,-1-1 0 0 0,1-1 0 0 0,-1 1 0 0 0,0-1 0 0 0,0-1 0 0 0,1 1 0 0 0,-1 0 0 0 0,0-1 0 0 0,1 0 0 0 0,0-1 0 0 0,1 1 0 0 0,-1 0 0 0 0,0 0 0 0 0,0 0 0 0 0,-1 0 0 0 0,2-1 0 0 0,-3 1 0 0 0,1 0 0 0 0,-1 0 0 0 0,0 0 0 0 0,-1 0 0 0 0,1 0 0 0 0,0-1 0 0 0,-1-1 0 0 0,2 2 0 0 0,-1-1 0 0 0,1 0 0 0 0,-1 0 0 0 0,1-1 0 0 0,-1 1 0 0 0,2-1 0 0 0,0-1 0 0 0,-2 0 0 0 0,3 1 0 0 0,-2-2 0 0 0,-1 1 0 0 0,1-1 0 0 0,-1 1 0 0 0,0-1 0 0 0,-1 2 0 0 0,0 0 0 0 0,-1-2 0 0 0,2 2 0 0 0,-2-1 0 0 0,1 2 0 0 0,0 0 0 0 0,0-1 0 0 0,0 1 0 0 0,0 0 0 0 0,-1 0 0 0 0,1 1 0 0 0,0-1 0 0 0,0 2 0 0 0,-1-1 0 0 0,2 1 0 0 0,-2 0 0 0 0,1 2 0 0 0,0 1 0 0 0,-1 1 0 0 0,0 2 0 0 0,0 2 0 0 0,0 1 0 0 0,0 4 0 0 0,0 3 0 0 0,0 1 0 0 0,0 1 0 0 0,0 0 0 0 0,3 0 0 0 0,-1 0 0 0 0,1-2 0 0 0,0-1 0 0 0,1-1 0 0 0,-2-1 0 0 0,-1-2 0 0 0,1-1 0 0 0,-2-1 0 0 0,1-1 0 0 0,0-1 0 0 0,0-1 0 0 0,-1 1 0 0 0,0-1 0 0 0,0 0 0 0 0,1 0 0 0 0,0 0 0 0 0,0 0 0 0 0,-1 1 0 0 0,0-2 0 0 0,1 3 0 0 0,-1 4 0 0 0,0 5 0 0 0,0 4 0 0 0,0 7 0 0 0,0 7 0 0 0,0 5 0 0 0,0 7 0 0 0,0 5 0 0 0,0-1 0 0 0,0-2 0 0 0,0-1 0 0 0,0-1 0 0 0,0-2 0 0 0,0-3 0 0 0,0-4 0 0 0,0-5 0 0 0,0-2 0 0 0,0-3 0 0 0,-1-4 0 0 0,-1-2 0 0 0,-1-3 0 0 0,0-2 0 0 0,0-2 0 0 0,-2-2 0 0 0,2-1 0 0 0,-1-1 0 0 0,0-2 0 0 0,0 0 0 0 0,0-2 0 0 0,0 0 0 0 0,-1 0 0 0 0,1-1 0 0 0,0-2 0 0 0,-1 1 0 0 0,-1-2 0 0 0,1 0 0 0 0,0 0 0 0 0,-1 0 0 0 0,-1 0 0 0 0,0 0 0 0 0,0 0 0 0 0,-1 0 0 0 0,-1 0 0 0 0,0-1 0 0 0,-2 0 0 0 0,1-2 0 0 0,0-1 0 0 0,-1-1 0 0 0,0-1 0 0 0,0-2 0 0 0,1 0 0 0 0,1-1 0 0 0,0 1 0 0 0,0-2 0 0 0,0-1 0 0 0,1 0 0 0 0,-1-1 0 0 0,1 0 0 0 0,0-1 0 0 0,2 1 0 0 0,1 0 0 0 0,1 1 0 0 0,-1-1 0 0 0,2 1 0 0 0,-1-1 0 0 0,2 0 0 0 0,1 0 0 0 0,0 0 0 0 0,0-1 0 0 0,1-1 0 0 0,0 1 0 0 0,0-1 0 0 0,0 0 0 0 0,1-1 0 0 0,-1 2 0 0 0,0 0 0 0 0,0 1 0 0 0,1-2 0 0 0,2 0 0 0 0,4 1 0 0 0,0 0 0 0 0,3-1 0 0 0,0 2 0 0 0,0 1 0 0 0,0 1 0 0 0,-1 2 0 0 0,-1-1 0 0 0,0 2 0 0 0,0 0 0 0 0,0-2 0 0 0,0 0 0 0 0,1-2 0 0 0,2 0 0 0 0,2-2 0 0 0,0 0 0 0 0,2-1 0 0 0,0-1 0 0 0,3 0 0 0 0,-1-1 0 0 0,2 1 0 0 0,-1-1 0 0 0,0 0 0 0 0,0 0 0 0 0,0-2 0 0 0,-1 1 0 0 0,1-1 0 0 0,-2 1 0 0 0,0-2 0 0 0,-1 0 0 0 0,-1 0 0 0 0,0 1 0 0 0,-2-2 0 0 0,-2 0 0 0 0,0 0 0 0 0,-2-3 0 0 0,1-4 0 0 0,0-4 0 0 0,-2-1 0 0 0,-1 3 0 0 0,0 1 0 0 0,0 2 0 0 0,-1 1 0 0 0,1 3 0 0 0,-1 0 0 0 0,0 4 0 0 0,0 2 0 0 0,-2 4 0 0 0,0-2 0 0 0,-2-1 0 0 0,0-2 0 0 0,-1-2 0 0 0,0 0 0 0 0,0-1 0 0 0,0-1 0 0 0,-1 1 0 0 0,1 1 0 0 0,0 2 0 0 0,0 3 0 0 0,0 3 0 0 0,0 1 0 0 0,0 4 0 0 0,0 1 0 0 0,0 1 0 0 0,-1 3 0 0 0,0 2 0 0 0,0 2 0 0 0,-1 2 0 0 0,1 2 0 0 0,0 1 0 0 0,-1 0 0 0 0,1 0 0 0 0,-1 0 0 0 0,1 0 0 0 0,0 1 0 0 0,1 0 0 0 0,0 2 0 0 0,0 4 0 0 0,0 3 0 0 0,0 6 0 0 0,0 2 0 0 0,0 6 0 0 0,0 3 0 0 0,1 0 0 0 0,1 2 0 0 0,2-1 0 0 0,-2 1 0 0 0,2-1 0 0 0,-1-4 0 0 0,-1-3 0 0 0,0-5 0 0 0,-1-5 0 0 0,-1-3 0 0 0,0-3 0 0 0,0-3 0 0 0,0-1 0 0 0,0 1 0 0 0,0-2 0 0 0,0-1 0 0 0,0 3 0 0 0,0-2 0 0 0,0 0 0 0 0,0 2 0 0 0,0-2 0 0 0,1 0 0 0 0,0-1 0 0 0,0-2 0 0 0,-1-1 0 0 0,0-1 0 0 0,0 1 0 0 0,0-1 0 0 0,0-1 0 0 0,0-2 0 0 0,0-1 0 0 0,1-4 0 0 0,0 0 0 0 0,0 0 0 0 0,-1-1 0 0 0,0-1 0 0 0,1-1 0 0 0,-1 0 0 0 0,0-1 0 0 0,0 1 0 0 0,0 0 0 0 0,0-2 0 0 0,0 1 0 0 0,0-2 0 0 0,0 1 0 0 0,0-2 0 0 0,-1-1 0 0 0,-1 0 0 0 0,1 0 0 0 0,-1 0 0 0 0,-1 1 0 0 0,1 0 0 0 0,2 1 0 0 0,-2 1 0 0 0,1 1 0 0 0,0 1 0 0 0,0 0 0 0 0,1 0 0 0 0,0 1 0 0 0,0 0 0 0 0,0 1 0 0 0,0-1 0 0 0,0 2 0 0 0,0-1 0 0 0,0 0 0 0 0,0 1 0 0 0,0 1 0 0 0,0-1 0 0 0,0 0 0 0 0,0 0 0 0 0,0 1 0 0 0,1-1 0 0 0,0 1 0 0 0,0-1 0 0 0,1 0 0 0 0,0 0 0 0 0,1 1 0 0 0,-1 1 0 0 0,1-1 0 0 0,-1 1 0 0 0,1 0 0 0 0,0 1 0 0 0,1 0 0 0 0,-1 0 0 0 0,0 0 0 0 0,1 0 0 0 0,-1 0 0 0 0,0 0 0 0 0,-1 0 0 0 0,1 1 0 0 0,0 1 0 0 0,0-1 0 0 0,0 1 0 0 0,0 0 0 0 0,0 0 0 0 0,1 0 0 0 0,-1 0 0 0 0,0 0 0 0 0,0 0 0 0 0,1 0 0 0 0,-1 0 0 0 0,1 1 0 0 0,-1 0 0 0 0,0-1 0 0 0,0 3 0 0 0,1-1 0 0 0,-1 0 0 0 0,0 0 0 0 0,1 1 0 0 0,0 0 0 0 0,-1 0 0 0 0,0 0 0 0 0,1 1 0 0 0,-2-1 0 0 0,2 1 0 0 0,0-1 0 0 0,-1 0 0 0 0,1 1 0 0 0,-1 0 0 0 0,0-2 0 0 0,-1 2 0 0 0,-1-1 0 0 0,-1 0 0 0 0,1 1 0 0 0,-1 0 0 0 0,0-1 0 0 0,0 0 0 0 0,-1 1 0 0 0,1-1 0 0 0,0 0 0 0 0,0 0 0 0 0,0 1 0 0 0,0 0 0 0 0,0 0 0 0 0,0 0 0 0 0,0 0 0 0 0,0 0 0 0 0,0 0 0 0 0,0 0 0 0 0,0-2 0 0 0,0 2 0 0 0,0-1 0 0 0,0 0 0 0 0,0 1 0 0 0,0 0 0 0 0,0-2 0 0 0,-1 2 0 0 0,-1-2 0 0 0,-1 0 0 0 0,0 1 0 0 0,-1-2 0 0 0,1 0 0 0 0,0 1 0 0 0,-2-1 0 0 0,3-1 0 0 0,-2 2 0 0 0,1-2 0 0 0,0 1 0 0 0,-1 0 0 0 0,0-1 0 0 0,1 0 0 0 0,0 0 0 0 0,-1 0 0 0 0,1 0 0 0 0,1 0 0 0 0,-2 0 0 0 0,0 0 0 0 0,1 0 0 0 0,0 0 0 0 0,-1 0 0 0 0,1 0 0 0 0,0 0 0 0 0,0-1 0 0 0,2 0 0 0 0,-1-1 0 0 0,1-1 0 0 0,1 1 0 0 0,0-2 0 0 0,0 1 0 0 0,0-1 0 0 0,0 1 0 0 0,1 0 0 0 0,1 0 0 0 0,0 1 0 0 0,1 1 0 0 0,0 0 0 0 0,0 1 0 0 0,1-1 0 0 0,-1 1 0 0 0,2 1 0 0 0,0-1 0 0 0,0 0 0 0 0,2 0 0 0 0,0 1 0 0 0,0 2 0 0 0,1 2 0 0 0,0 2 0 0 0,-2 2 0 0 0,2 0 0 0 0,-2 1 0 0 0,-1-1 0 0 0,0 0 0 0 0,-1-1 0 0 0,1-1 0 0 0,-2-1 0 0 0,0 0 0 0 0,1-1 0 0 0,-1-1 0 0 0,0 1 0 0 0,1 0 0 0 0,1 1 0 0 0,2 2 0 0 0,4 2 0 0 0,4 3 0 0 0,5 1 0 0 0,7 2 0 0 0,5 3 0 0 0,1 0 0 0 0,0-1 0 0 0,-1-2 0 0 0,-1 0 0 0 0,-5-4 0 0 0,-3-2 0 0 0,-4-3 0 0 0,-4-2 0 0 0,-4 0 0 0 0,-4-3 0 0 0,-2-2 0 0 0,0 0 0 0 0,-2 0 0 0 0,0-3 0 0 0,-1-4 0 0 0,0-2 0 0 0,-1-4 0 0 0,1-5 0 0 0,0-2 0 0 0,0-3 0 0 0,-1-2 0 0 0,1-5 0 0 0,-1-2 0 0 0,-1-3 0 0 0,-1 0 0 0 0,-3 3 0 0 0,-2 3 0 0 0,-4 2 0 0 0,-2 3 0 0 0,-4 2 0 0 0,-1 2 0 0 0,-4 2 0 0 0,-1 0 0 0 0,-4 2 0 0 0,-4 3 0 0 0,-9-1 0 0 0,-12 1 0 0 0,-12 4 0 0 0,-4 2 0 0 0,-7 3 0 0 0,-3 2 0 0 0,-3 1 0 0 0,-2 1 0 0 0,0 1 0 0 0,-7 1 0 0 0,-6 1 0 0 0,-5 3 0 0 0,-13 0 0 0 0,-15 2 0 0 0,-19 1 0 0 0,-19 2 0 0 0,-57 11 0 0 0,-29 6 0 0 0,-9 5 0 0 0,0 3 0 0 0,12 0 0 0 0,15-1 0 0 0,32-6 0 0 0,26-5 0 0 0,35-6 0 0 0,26-3 0 0 0,20-5 0 0 0,21-3 0 0 0,18-1 0 0 0,18-1 0 0 0,13-1 0 0 0,10 0 0 0 0,9-2 0 0 0,5 2 0 0 0,4 0 0 0 0,4 3 0 0 0,6 3 0 0 0,3 3 0 0 0,4 2 0 0 0,1 0 0 0 0,0 0 0 0 0,4 0 0 0 0,4-3 0 0 0,2-1 0 0 0,12-3 0 0 0,10 0 0 0 0,15-3 0 0 0,16 1 0 0 0,22 0 0 0 0,18 4 0 0 0,17 3 0 0 0,12 5 0 0 0,-8 0 0 0 0,-3-1 0 0 0,-6-2 0 0 0,-6-1 0 0 0,-10-1 0 0 0,-11-2 0 0 0,-10 1 0 0 0,-12 0 0 0 0,-8 0 0 0 0,-9 1 0 0 0,-6-1 0 0 0,-6 1 0 0 0,-1 0 0 0 0,-2-1 0 0 0,-2 0 0 0 0,-6-2 0 0 0,-4-2 0 0 0,-3-1 0 0 0,-3-2 0 0 0,-4-1 0 0 0,-3-1 0 0 0,-4-1 0 0 0,-4 0 0 0 0,-4 1 0 0 0,-3-1 0 0 0,-2 1 0 0 0,-3 0 0 0 0,-2 1 0 0 0,-1 2 0 0 0,-1 2 0 0 0,-1 5 0 0 0,-1 6 0 0 0,-3 12 0 0 0,-10 16 0 0 0,-14 19 0 0 0,-8 6 0 0 0,-10 8 0 0 0,-2-1 0 0 0,1-7 0 0 0,3-7 0 0 0,4-8 0 0 0,5-9 0 0 0,6-10 0 0 0,7-10 0 0 0,4-9 0 0 0,5-6 0 0 0,4-5 0 0 0,4-7 0 0 0,6-4 0 0 0,5-2 0 0 0,4-2 0 0 0,3-1 0 0 0,4-1 0 0 0,1 2 0 0 0,-1 2 0 0 0,-1 1 0 0 0,-3 1 0 0 0,-1 1 0 0 0,-4 0 0 0 0,-4 2 0 0 0,-2-1 0 0 0,-2 1 0 0 0,-1-1 0 0 0,-3 0 0 0 0,1-2 0 0 0,-2 1 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.~WRD0002</Template>
  <TotalTime>1</TotalTime>
  <Pages>11</Pages>
  <Words>2886</Words>
  <Characters>16452</Characters>
  <Application>Microsoft Office Word</Application>
  <DocSecurity>0</DocSecurity>
  <Lines>137</Lines>
  <Paragraphs>38</Paragraphs>
  <ScaleCrop>false</ScaleCrop>
  <Company/>
  <LinksUpToDate>false</LinksUpToDate>
  <CharactersWithSpaces>19300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Robert Jacobs</cp:lastModifiedBy>
  <cp:revision>2</cp:revision>
  <cp:lastPrinted>2013-02-21T14:59:00Z</cp:lastPrinted>
  <dcterms:created xsi:type="dcterms:W3CDTF">2024-09-02T08:41:00Z</dcterms:created>
  <dcterms:modified xsi:type="dcterms:W3CDTF">2024-09-02T08:41:00Z</dcterms:modified>
</cp:coreProperties>
</file>